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7A" w:rsidRDefault="00EC637A" w:rsidP="00EC637A">
      <w:pPr>
        <w:widowControl w:val="0"/>
        <w:tabs>
          <w:tab w:val="left" w:pos="1166"/>
        </w:tabs>
        <w:spacing w:line="520" w:lineRule="exact"/>
        <w:ind w:firstLine="31680"/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</w:rPr>
        <w:t>附件</w:t>
      </w:r>
      <w:r>
        <w:rPr>
          <w:rFonts w:ascii="仿宋_GB2312" w:eastAsia="仿宋_GB2312" w:cs="仿宋_GB2312"/>
        </w:rPr>
        <w:t>5</w:t>
      </w:r>
      <w:r>
        <w:rPr>
          <w:rFonts w:ascii="仿宋_GB2312" w:eastAsia="仿宋_GB2312" w:cs="仿宋_GB2312" w:hint="eastAsia"/>
        </w:rPr>
        <w:t>：</w:t>
      </w:r>
    </w:p>
    <w:p w:rsidR="00EC637A" w:rsidRDefault="00EC637A" w:rsidP="00A26BF7">
      <w:pPr>
        <w:widowControl w:val="0"/>
        <w:spacing w:afterLines="100" w:line="520" w:lineRule="exact"/>
        <w:ind w:firstLine="31680"/>
        <w:jc w:val="center"/>
        <w:rPr>
          <w:rFonts w:ascii="楷体" w:eastAsia="楷体" w:hAnsi="楷体" w:cs="Times New Roman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“百日千万网络招聘专项行动”特色专场招聘信息汇总表</w:t>
      </w:r>
    </w:p>
    <w:p w:rsidR="00EC637A" w:rsidRDefault="00EC637A" w:rsidP="00A26BF7">
      <w:pPr>
        <w:widowControl w:val="0"/>
        <w:spacing w:line="520" w:lineRule="exact"/>
        <w:ind w:firstLineChars="250" w:firstLine="31680"/>
        <w:rPr>
          <w:rFonts w:eastAsia="楷体_GB2312" w:cs="Times New Roman"/>
          <w:sz w:val="28"/>
          <w:szCs w:val="28"/>
        </w:rPr>
      </w:pPr>
      <w:r w:rsidRPr="00CC0728">
        <w:rPr>
          <w:rFonts w:ascii="楷体_GB2312" w:eastAsia="楷体_GB2312" w:hAnsi="楷体" w:cs="楷体_GB2312" w:hint="eastAsia"/>
          <w:color w:val="000000"/>
          <w:sz w:val="28"/>
          <w:szCs w:val="28"/>
        </w:rPr>
        <w:t>区人力资源和社会保障局</w:t>
      </w:r>
    </w:p>
    <w:tbl>
      <w:tblPr>
        <w:tblW w:w="0" w:type="auto"/>
        <w:tblInd w:w="-106" w:type="dxa"/>
        <w:tblLayout w:type="fixed"/>
        <w:tblLook w:val="0000"/>
      </w:tblPr>
      <w:tblGrid>
        <w:gridCol w:w="3449"/>
        <w:gridCol w:w="2230"/>
        <w:gridCol w:w="3782"/>
        <w:gridCol w:w="3959"/>
      </w:tblGrid>
      <w:tr w:rsidR="00EC637A" w:rsidRPr="00537C2D" w:rsidTr="006B5E0D">
        <w:trPr>
          <w:trHeight w:val="1096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A" w:rsidRPr="00537C2D" w:rsidRDefault="00EC637A" w:rsidP="00EC637A">
            <w:pPr>
              <w:spacing w:line="400" w:lineRule="exact"/>
              <w:ind w:firstLine="3168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37C2D">
              <w:rPr>
                <w:rFonts w:hint="eastAsia"/>
                <w:b/>
                <w:bCs/>
                <w:sz w:val="24"/>
                <w:szCs w:val="24"/>
              </w:rPr>
              <w:t>专场招聘名称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7A" w:rsidRPr="00537C2D" w:rsidRDefault="00EC637A" w:rsidP="00EC637A">
            <w:pPr>
              <w:spacing w:line="400" w:lineRule="exact"/>
              <w:ind w:firstLine="3168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37C2D">
              <w:rPr>
                <w:rFonts w:hint="eastAsia"/>
                <w:b/>
                <w:bCs/>
                <w:sz w:val="24"/>
                <w:szCs w:val="24"/>
              </w:rPr>
              <w:t>专场招聘时间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7A" w:rsidRPr="00537C2D" w:rsidRDefault="00EC637A" w:rsidP="00EC637A">
            <w:pPr>
              <w:spacing w:line="400" w:lineRule="exact"/>
              <w:ind w:firstLine="3168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37C2D">
              <w:rPr>
                <w:rFonts w:hint="eastAsia"/>
                <w:b/>
                <w:bCs/>
                <w:sz w:val="24"/>
                <w:szCs w:val="24"/>
              </w:rPr>
              <w:t>专场招聘网址链接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7A" w:rsidRPr="00537C2D" w:rsidRDefault="00EC637A" w:rsidP="00EC637A">
            <w:pPr>
              <w:spacing w:line="400" w:lineRule="exact"/>
              <w:ind w:firstLine="3168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37C2D">
              <w:rPr>
                <w:rFonts w:hint="eastAsia"/>
                <w:b/>
                <w:bCs/>
                <w:sz w:val="24"/>
                <w:szCs w:val="24"/>
              </w:rPr>
              <w:t>专场招聘主题图片</w:t>
            </w:r>
          </w:p>
        </w:tc>
      </w:tr>
      <w:tr w:rsidR="00EC637A" w:rsidRPr="00537C2D" w:rsidTr="006B5E0D">
        <w:trPr>
          <w:trHeight w:val="142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A" w:rsidRPr="00537C2D" w:rsidRDefault="00EC637A" w:rsidP="00EC637A">
            <w:pPr>
              <w:spacing w:line="400" w:lineRule="exact"/>
              <w:ind w:firstLine="31680"/>
              <w:jc w:val="center"/>
              <w:rPr>
                <w:rFonts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7A" w:rsidRPr="00537C2D" w:rsidRDefault="00EC637A" w:rsidP="00EC637A">
            <w:pPr>
              <w:spacing w:line="360" w:lineRule="exact"/>
              <w:ind w:firstLine="3168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7A" w:rsidRPr="00537C2D" w:rsidRDefault="00EC637A" w:rsidP="00EC637A">
            <w:pPr>
              <w:spacing w:line="400" w:lineRule="exact"/>
              <w:ind w:firstLine="3168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37A" w:rsidRPr="00537C2D" w:rsidRDefault="00EC637A" w:rsidP="00EC637A">
            <w:pPr>
              <w:spacing w:line="400" w:lineRule="exact"/>
              <w:ind w:firstLine="3168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C637A" w:rsidRPr="006B5E0D" w:rsidRDefault="00EC637A" w:rsidP="006B5E0D">
      <w:pPr>
        <w:tabs>
          <w:tab w:val="left" w:pos="709"/>
        </w:tabs>
        <w:ind w:firstLineChars="0" w:firstLine="0"/>
        <w:rPr>
          <w:rFonts w:ascii="宋体" w:eastAsia="宋体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EC637A" w:rsidRPr="006B5E0D" w:rsidSect="00DA1E03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37A" w:rsidRDefault="00EC637A" w:rsidP="00BE3626">
      <w:pPr>
        <w:spacing w:line="240" w:lineRule="auto"/>
        <w:ind w:firstLine="3168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637A" w:rsidRDefault="00EC637A" w:rsidP="00BE3626">
      <w:pPr>
        <w:spacing w:line="240" w:lineRule="auto"/>
        <w:ind w:firstLine="3168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7A" w:rsidRDefault="00EC637A" w:rsidP="00BE3626">
    <w:pPr>
      <w:pStyle w:val="Footer"/>
      <w:ind w:firstLine="3168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37A" w:rsidRDefault="00EC637A" w:rsidP="00BE3626">
      <w:pPr>
        <w:spacing w:line="240" w:lineRule="auto"/>
        <w:ind w:firstLine="3168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637A" w:rsidRDefault="00EC637A" w:rsidP="00BE3626">
      <w:pPr>
        <w:spacing w:line="240" w:lineRule="auto"/>
        <w:ind w:firstLine="3168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7A" w:rsidRPr="00DA1E03" w:rsidRDefault="00EC637A" w:rsidP="00BE3626">
    <w:pPr>
      <w:ind w:firstLine="31680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106"/>
    <w:rsid w:val="00262E96"/>
    <w:rsid w:val="002D1E20"/>
    <w:rsid w:val="00537C2D"/>
    <w:rsid w:val="006B5E0D"/>
    <w:rsid w:val="00A26BF7"/>
    <w:rsid w:val="00A30C10"/>
    <w:rsid w:val="00B65106"/>
    <w:rsid w:val="00BE3626"/>
    <w:rsid w:val="00CC0728"/>
    <w:rsid w:val="00DA1E03"/>
    <w:rsid w:val="00EC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10"/>
    <w:pPr>
      <w:spacing w:line="560" w:lineRule="exact"/>
      <w:ind w:firstLineChars="200" w:firstLine="200"/>
      <w:jc w:val="both"/>
    </w:pPr>
    <w:rPr>
      <w:rFonts w:cs="仿宋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1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1E0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A1E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1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</Words>
  <Characters>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虹 杨</dc:creator>
  <cp:keywords/>
  <dc:description/>
  <cp:lastModifiedBy>杨路索</cp:lastModifiedBy>
  <cp:revision>4</cp:revision>
  <dcterms:created xsi:type="dcterms:W3CDTF">2020-03-13T10:08:00Z</dcterms:created>
  <dcterms:modified xsi:type="dcterms:W3CDTF">2020-03-23T03:29:00Z</dcterms:modified>
</cp:coreProperties>
</file>