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23" w:rsidRDefault="001D3AA5">
      <w:pPr>
        <w:ind w:right="72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D04123" w:rsidRDefault="00D04123">
      <w:pPr>
        <w:ind w:right="72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D04123" w:rsidRDefault="001D3AA5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天津市技术能手申报表</w:t>
      </w:r>
    </w:p>
    <w:p w:rsidR="00D04123" w:rsidRDefault="00D04123">
      <w:pPr>
        <w:jc w:val="center"/>
        <w:rPr>
          <w:rFonts w:ascii="黑体" w:eastAsia="黑体"/>
          <w:sz w:val="44"/>
          <w:szCs w:val="44"/>
        </w:rPr>
      </w:pPr>
    </w:p>
    <w:p w:rsidR="00D04123" w:rsidRDefault="00D04123">
      <w:pPr>
        <w:jc w:val="center"/>
        <w:rPr>
          <w:rFonts w:ascii="黑体" w:eastAsia="黑体" w:hAnsi="新宋体"/>
          <w:sz w:val="32"/>
          <w:szCs w:val="32"/>
        </w:rPr>
      </w:pPr>
    </w:p>
    <w:p w:rsidR="00D04123" w:rsidRDefault="00D04123">
      <w:pPr>
        <w:jc w:val="center"/>
        <w:rPr>
          <w:rFonts w:ascii="黑体" w:eastAsia="黑体" w:hAnsi="新宋体"/>
          <w:sz w:val="32"/>
          <w:szCs w:val="32"/>
        </w:rPr>
      </w:pPr>
    </w:p>
    <w:p w:rsidR="00D04123" w:rsidRDefault="001D3AA5">
      <w:pPr>
        <w:spacing w:line="880" w:lineRule="exact"/>
        <w:ind w:firstLineChars="400" w:firstLine="12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申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报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</w:t>
      </w:r>
    </w:p>
    <w:p w:rsidR="00D04123" w:rsidRDefault="001D3AA5">
      <w:pPr>
        <w:spacing w:line="880" w:lineRule="exact"/>
        <w:ind w:firstLineChars="400" w:firstLine="12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所在单位：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宋体" w:hAnsi="宋体" w:cs="宋体" w:hint="eastAsia"/>
          <w:sz w:val="32"/>
          <w:szCs w:val="32"/>
          <w:u w:val="single"/>
        </w:rPr>
        <w:t>（盖章）</w:t>
      </w:r>
    </w:p>
    <w:p w:rsidR="00D04123" w:rsidRDefault="001D3AA5">
      <w:pPr>
        <w:spacing w:line="880" w:lineRule="exact"/>
        <w:ind w:firstLineChars="400" w:firstLine="12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系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</w:t>
      </w:r>
    </w:p>
    <w:p w:rsidR="00D04123" w:rsidRDefault="001D3AA5">
      <w:pPr>
        <w:spacing w:line="880" w:lineRule="exact"/>
        <w:ind w:firstLineChars="400" w:firstLine="12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</w:t>
      </w:r>
    </w:p>
    <w:p w:rsidR="00D04123" w:rsidRDefault="001D3AA5">
      <w:pPr>
        <w:spacing w:line="880" w:lineRule="exact"/>
        <w:ind w:firstLineChars="400" w:firstLine="1280"/>
        <w:rPr>
          <w:rFonts w:ascii="宋体"/>
          <w:sz w:val="48"/>
          <w:szCs w:val="48"/>
        </w:rPr>
      </w:pPr>
      <w:r>
        <w:rPr>
          <w:rFonts w:ascii="宋体" w:hAnsi="宋体" w:cs="宋体" w:hint="eastAsia"/>
          <w:sz w:val="32"/>
          <w:szCs w:val="32"/>
        </w:rPr>
        <w:t>申报时间：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</w:t>
      </w:r>
    </w:p>
    <w:p w:rsidR="00D04123" w:rsidRDefault="00D04123">
      <w:pPr>
        <w:jc w:val="center"/>
        <w:rPr>
          <w:rFonts w:ascii="黑体" w:eastAsia="黑体"/>
          <w:sz w:val="48"/>
          <w:szCs w:val="48"/>
        </w:rPr>
      </w:pPr>
    </w:p>
    <w:p w:rsidR="00D04123" w:rsidRDefault="00D04123">
      <w:pPr>
        <w:jc w:val="center"/>
        <w:rPr>
          <w:rFonts w:ascii="黑体" w:eastAsia="黑体"/>
          <w:sz w:val="48"/>
          <w:szCs w:val="48"/>
        </w:rPr>
      </w:pPr>
    </w:p>
    <w:p w:rsidR="00D04123" w:rsidRDefault="00D04123">
      <w:pPr>
        <w:rPr>
          <w:rFonts w:ascii="黑体" w:eastAsia="黑体"/>
          <w:sz w:val="32"/>
          <w:szCs w:val="32"/>
        </w:rPr>
      </w:pPr>
    </w:p>
    <w:p w:rsidR="00D04123" w:rsidRDefault="001D3AA5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天津市人力资源和社会保障局制</w:t>
      </w:r>
    </w:p>
    <w:p w:rsidR="00D04123" w:rsidRDefault="00D04123">
      <w:pPr>
        <w:jc w:val="center"/>
        <w:rPr>
          <w:rFonts w:ascii="黑体" w:eastAsia="黑体" w:cs="黑体"/>
          <w:sz w:val="32"/>
          <w:szCs w:val="32"/>
        </w:rPr>
      </w:pPr>
    </w:p>
    <w:p w:rsidR="00D04123" w:rsidRDefault="00D04123">
      <w:pPr>
        <w:jc w:val="center"/>
        <w:rPr>
          <w:rFonts w:ascii="黑体" w:eastAsia="黑体" w:cs="黑体"/>
          <w:sz w:val="32"/>
          <w:szCs w:val="32"/>
        </w:rPr>
      </w:pPr>
    </w:p>
    <w:p w:rsidR="00D04123" w:rsidRDefault="00D04123">
      <w:pPr>
        <w:rPr>
          <w:rFonts w:ascii="黑体" w:eastAsia="黑体" w:cs="黑体"/>
          <w:sz w:val="32"/>
          <w:szCs w:val="32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935"/>
        <w:gridCol w:w="408"/>
        <w:gridCol w:w="408"/>
        <w:gridCol w:w="219"/>
        <w:gridCol w:w="189"/>
        <w:gridCol w:w="408"/>
        <w:gridCol w:w="408"/>
        <w:gridCol w:w="192"/>
        <w:gridCol w:w="216"/>
        <w:gridCol w:w="408"/>
        <w:gridCol w:w="408"/>
        <w:gridCol w:w="408"/>
        <w:gridCol w:w="14"/>
        <w:gridCol w:w="394"/>
        <w:gridCol w:w="408"/>
        <w:gridCol w:w="332"/>
        <w:gridCol w:w="76"/>
        <w:gridCol w:w="408"/>
        <w:gridCol w:w="188"/>
        <w:gridCol w:w="220"/>
        <w:gridCol w:w="408"/>
        <w:gridCol w:w="408"/>
        <w:gridCol w:w="408"/>
        <w:gridCol w:w="409"/>
      </w:tblGrid>
      <w:tr w:rsidR="00D04123">
        <w:trPr>
          <w:trHeight w:val="56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D04123" w:rsidRDefault="001D3AA5">
            <w:pPr>
              <w:rPr>
                <w:rFonts w:ascii="黑体" w:eastAsia="黑体" w:hAnsi="新宋体"/>
                <w:sz w:val="28"/>
                <w:szCs w:val="28"/>
              </w:rPr>
            </w:pPr>
            <w:r>
              <w:rPr>
                <w:rFonts w:ascii="黑体" w:eastAsia="黑体" w:hAnsi="新宋体" w:cs="黑体" w:hint="eastAsia"/>
                <w:sz w:val="28"/>
                <w:szCs w:val="28"/>
              </w:rPr>
              <w:t>一、申报人基本信息</w:t>
            </w:r>
          </w:p>
        </w:tc>
      </w:tr>
      <w:tr w:rsidR="00D04123">
        <w:trPr>
          <w:trHeight w:val="496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lastRenderedPageBreak/>
              <w:t>姓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Cs w:val="21"/>
              </w:rPr>
              <w:t>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23" w:rsidRDefault="00D0412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族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楷体_GB2312"/>
                <w:szCs w:val="21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证件照</w:t>
            </w:r>
          </w:p>
          <w:p w:rsidR="00D04123" w:rsidRDefault="001D3AA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（二寸）</w:t>
            </w:r>
          </w:p>
        </w:tc>
      </w:tr>
      <w:tr w:rsidR="00D04123">
        <w:trPr>
          <w:trHeight w:val="55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rPr>
                <w:rFonts w:eastAsia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最高学历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新宋体"/>
                <w:szCs w:val="21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val="55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参加工作年月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现工作部门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新宋体"/>
                <w:szCs w:val="21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val="496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职务、职称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  <w:p w:rsidR="00D04123" w:rsidRDefault="00D04123"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eastAsia="楷体_GB2312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岗位、职业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val="419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从事本职业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工作年限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职业资格或同等技能水平证书、等级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eastAsia="楷体_GB2312"/>
                <w:color w:val="0000FF"/>
                <w:szCs w:val="21"/>
              </w:rPr>
            </w:pPr>
          </w:p>
        </w:tc>
      </w:tr>
      <w:tr w:rsidR="00D04123">
        <w:trPr>
          <w:trHeight w:val="415"/>
          <w:jc w:val="center"/>
        </w:trPr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val="474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申报人账号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开户银行</w:t>
            </w:r>
          </w:p>
        </w:tc>
        <w:tc>
          <w:tcPr>
            <w:tcW w:w="3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hRule="exact" w:val="44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szCs w:val="21"/>
              </w:rPr>
              <w:t>主要</w:t>
            </w:r>
          </w:p>
        </w:tc>
        <w:tc>
          <w:tcPr>
            <w:tcW w:w="8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 xml:space="preserve">         </w:t>
            </w:r>
            <w:r>
              <w:rPr>
                <w:rFonts w:ascii="新宋体" w:eastAsia="新宋体" w:hAnsi="新宋体" w:cs="新宋体" w:hint="eastAsia"/>
                <w:szCs w:val="21"/>
              </w:rPr>
              <w:t>起止时间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             </w:t>
            </w:r>
            <w:r>
              <w:rPr>
                <w:rFonts w:ascii="新宋体" w:eastAsia="新宋体" w:hAnsi="新宋体" w:cs="新宋体" w:hint="eastAsia"/>
                <w:szCs w:val="21"/>
              </w:rPr>
              <w:t>在何单位学习工作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               </w:t>
            </w:r>
            <w:r>
              <w:rPr>
                <w:rFonts w:ascii="新宋体" w:eastAsia="新宋体" w:hAnsi="新宋体" w:cs="新宋体" w:hint="eastAsia"/>
                <w:szCs w:val="21"/>
              </w:rPr>
              <w:t>证明人</w:t>
            </w:r>
          </w:p>
        </w:tc>
      </w:tr>
      <w:tr w:rsidR="00D04123">
        <w:trPr>
          <w:trHeight w:val="1389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2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黑体" w:eastAsia="黑体" w:hAnsi="黑体"/>
                <w:szCs w:val="21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黑体" w:eastAsia="黑体" w:hAnsi="黑体"/>
                <w:szCs w:val="21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黑体" w:eastAsia="黑体" w:hAnsi="黑体"/>
                <w:szCs w:val="21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D04123">
        <w:trPr>
          <w:trHeight w:val="36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adjustRightInd w:val="0"/>
              <w:snapToGrid w:val="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二、工作业绩</w:t>
            </w:r>
          </w:p>
        </w:tc>
      </w:tr>
      <w:tr w:rsidR="00D04123">
        <w:trPr>
          <w:trHeight w:val="1483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</w:tc>
      </w:tr>
      <w:tr w:rsidR="00D04123">
        <w:trPr>
          <w:trHeight w:val="36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三、获奖情况（奖励、荣誉、发明专利）</w:t>
            </w:r>
          </w:p>
        </w:tc>
      </w:tr>
      <w:tr w:rsidR="00D04123">
        <w:trPr>
          <w:trHeight w:val="413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123" w:rsidRDefault="001D3AA5">
            <w:pPr>
              <w:adjustRightInd w:val="0"/>
              <w:snapToGrid w:val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获得时间</w:t>
            </w:r>
            <w:r>
              <w:rPr>
                <w:rFonts w:ascii="新宋体" w:eastAsia="新宋体" w:hAnsi="新宋体" w:hint="eastAsia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奖项名称</w:t>
            </w:r>
            <w:r>
              <w:rPr>
                <w:rFonts w:ascii="新宋体" w:eastAsia="新宋体" w:hAnsi="新宋体" w:hint="eastAsia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奖项级别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授予单位</w:t>
            </w:r>
            <w:r>
              <w:rPr>
                <w:rFonts w:ascii="新宋体" w:eastAsia="新宋体" w:hAnsi="新宋体" w:hint="eastAsia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有无文件、证书</w:t>
            </w:r>
          </w:p>
        </w:tc>
      </w:tr>
      <w:tr w:rsidR="00D04123">
        <w:trPr>
          <w:trHeight w:val="1986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</w:tc>
      </w:tr>
      <w:tr w:rsidR="00D04123">
        <w:trPr>
          <w:trHeight w:val="555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123" w:rsidRDefault="001D3AA5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四、所在单位公示情况（含公示方式、时间和结果）</w:t>
            </w:r>
          </w:p>
        </w:tc>
      </w:tr>
      <w:tr w:rsidR="00D04123">
        <w:trPr>
          <w:trHeight w:val="1410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  <w:p w:rsidR="00D04123" w:rsidRDefault="00D04123" w:rsidP="00D04123">
            <w:pPr>
              <w:adjustRightInd w:val="0"/>
              <w:snapToGrid w:val="0"/>
              <w:spacing w:afterLines="50" w:line="240" w:lineRule="exact"/>
              <w:rPr>
                <w:rFonts w:ascii="新宋体" w:eastAsia="新宋体" w:hAnsi="新宋体"/>
              </w:rPr>
            </w:pPr>
          </w:p>
        </w:tc>
      </w:tr>
      <w:tr w:rsidR="00D04123">
        <w:trPr>
          <w:trHeight w:val="546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adjustRightInd w:val="0"/>
              <w:snapToGrid w:val="0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五、所在单位推荐意见</w:t>
            </w:r>
          </w:p>
        </w:tc>
      </w:tr>
      <w:tr w:rsidR="00D04123">
        <w:trPr>
          <w:trHeight w:val="1696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1D3AA5">
            <w:pPr>
              <w:pStyle w:val="1"/>
              <w:ind w:firstLineChars="0" w:firstLine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</w:t>
            </w: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（公章）</w:t>
            </w: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日</w:t>
            </w:r>
          </w:p>
        </w:tc>
      </w:tr>
      <w:tr w:rsidR="00D04123">
        <w:trPr>
          <w:trHeight w:val="48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1D3AA5" w:rsidP="00D04123">
            <w:pPr>
              <w:adjustRightInd w:val="0"/>
              <w:snapToGrid w:val="0"/>
              <w:spacing w:beforeLines="50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六、区人力社保局或委办局（集团公司）人才工作部门审核意见</w:t>
            </w:r>
          </w:p>
        </w:tc>
      </w:tr>
      <w:tr w:rsidR="00D04123">
        <w:trPr>
          <w:trHeight w:val="177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      </w:t>
            </w: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:  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（公章）</w:t>
            </w: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日</w:t>
            </w:r>
          </w:p>
        </w:tc>
      </w:tr>
      <w:tr w:rsidR="00D04123">
        <w:trPr>
          <w:trHeight w:val="401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 w:rsidP="00D04123">
            <w:pPr>
              <w:adjustRightInd w:val="0"/>
              <w:snapToGrid w:val="0"/>
              <w:spacing w:beforeLines="5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七、专家评审意见</w:t>
            </w:r>
          </w:p>
        </w:tc>
      </w:tr>
      <w:tr w:rsidR="00D04123">
        <w:trPr>
          <w:trHeight w:val="157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4123" w:rsidRDefault="001D3AA5">
            <w:pPr>
              <w:adjustRightInd w:val="0"/>
              <w:snapToGrid w:val="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组长签字：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                   </w:t>
            </w:r>
          </w:p>
          <w:p w:rsidR="00D04123" w:rsidRDefault="001D3AA5">
            <w:pPr>
              <w:adjustRightInd w:val="0"/>
              <w:snapToGrid w:val="0"/>
              <w:ind w:firstLineChars="2250" w:firstLine="6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D04123">
        <w:trPr>
          <w:trHeight w:val="462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23" w:rsidRDefault="001D3AA5">
            <w:pPr>
              <w:adjustRightInd w:val="0"/>
              <w:snapToGrid w:val="0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八</w:t>
            </w:r>
            <w:r>
              <w:rPr>
                <w:rFonts w:ascii="黑体" w:eastAsia="黑体" w:cs="黑体" w:hint="eastAsia"/>
                <w:sz w:val="28"/>
                <w:szCs w:val="28"/>
              </w:rPr>
              <w:t>、市人力社保部门意见</w:t>
            </w:r>
          </w:p>
        </w:tc>
      </w:tr>
      <w:tr w:rsidR="00D04123">
        <w:trPr>
          <w:trHeight w:val="1928"/>
          <w:jc w:val="center"/>
        </w:trPr>
        <w:tc>
          <w:tcPr>
            <w:tcW w:w="89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23" w:rsidRDefault="00D04123">
            <w:pPr>
              <w:adjustRightInd w:val="0"/>
              <w:snapToGrid w:val="0"/>
              <w:ind w:firstLineChars="2400" w:firstLine="672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ind w:firstLineChars="2400" w:firstLine="672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仿宋_GB2312" w:eastAsia="仿宋_GB2312" w:hAnsi="新宋体" w:cs="仿宋_GB2312"/>
                <w:sz w:val="28"/>
                <w:szCs w:val="28"/>
              </w:rPr>
            </w:pPr>
          </w:p>
          <w:p w:rsidR="00D04123" w:rsidRDefault="00D04123">
            <w:pPr>
              <w:adjustRightInd w:val="0"/>
              <w:snapToGrid w:val="0"/>
              <w:rPr>
                <w:rFonts w:ascii="黑体" w:eastAsia="黑体" w:cs="黑体"/>
                <w:sz w:val="28"/>
                <w:szCs w:val="28"/>
              </w:rPr>
            </w:pPr>
          </w:p>
        </w:tc>
      </w:tr>
    </w:tbl>
    <w:p w:rsidR="00D04123" w:rsidRDefault="00D04123">
      <w:pPr>
        <w:spacing w:line="560" w:lineRule="exact"/>
        <w:rPr>
          <w:sz w:val="18"/>
          <w:szCs w:val="18"/>
        </w:rPr>
      </w:pPr>
    </w:p>
    <w:p w:rsidR="00D04123" w:rsidRDefault="00D04123">
      <w:bookmarkStart w:id="0" w:name="_GoBack"/>
      <w:bookmarkEnd w:id="0"/>
    </w:p>
    <w:sectPr w:rsidR="00D04123" w:rsidSect="00D0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026E27"/>
    <w:rsid w:val="001D3AA5"/>
    <w:rsid w:val="00D04123"/>
    <w:rsid w:val="4D026E2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0412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4</Pages>
  <Words>324</Words>
  <Characters>629</Characters>
  <Application>Microsoft Office Word</Application>
  <DocSecurity>0</DocSecurity>
  <Lines>5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张三月</dc:creator>
  <cp:lastModifiedBy>Administrator</cp:lastModifiedBy>
  <cp:revision>2</cp:revision>
  <dcterms:created xsi:type="dcterms:W3CDTF">2018-08-29T03:00:00Z</dcterms:created>
  <dcterms:modified xsi:type="dcterms:W3CDTF">2018-08-31T09:07:00Z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