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rPr>
          <w:rFonts w:ascii="黑体" w:hAnsi="黑体" w:eastAsia="黑体"/>
          <w:color w:val="000000"/>
          <w:kern w:val="0"/>
          <w:sz w:val="32"/>
          <w:szCs w:val="32"/>
          <w:lang w:val="zh-CN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zh-CN"/>
        </w:rPr>
        <w:t>1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文星简小标宋" w:hAnsi="华文中宋" w:eastAsia="文星简小标宋"/>
          <w:sz w:val="44"/>
          <w:szCs w:val="44"/>
        </w:rPr>
      </w:pPr>
      <w:r>
        <w:rPr>
          <w:rFonts w:hint="eastAsia" w:ascii="文星简小标宋" w:eastAsia="文星简小标宋"/>
          <w:sz w:val="44"/>
          <w:szCs w:val="44"/>
        </w:rPr>
        <w:t>2018年天津市智能制造应用技术技能大赛暨</w:t>
      </w:r>
      <w:r>
        <w:rPr>
          <w:rFonts w:hint="eastAsia" w:ascii="文星简小标宋" w:hAnsi="华文中宋" w:eastAsia="文星简小标宋"/>
          <w:sz w:val="44"/>
          <w:szCs w:val="44"/>
        </w:rPr>
        <w:t>第二届全国智能制造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文星简小标宋" w:eastAsia="文星简小标宋"/>
          <w:color w:val="000000"/>
          <w:kern w:val="0"/>
          <w:sz w:val="44"/>
          <w:szCs w:val="44"/>
          <w:lang w:val="zh-CN"/>
        </w:rPr>
      </w:pPr>
      <w:r>
        <w:rPr>
          <w:rFonts w:hint="eastAsia" w:ascii="文星简小标宋" w:hAnsi="华文中宋" w:eastAsia="文星简小标宋"/>
          <w:sz w:val="44"/>
          <w:szCs w:val="44"/>
        </w:rPr>
        <w:t>应用技术技能大赛天津选拔赛报名表</w:t>
      </w:r>
    </w:p>
    <w:tbl>
      <w:tblPr>
        <w:tblStyle w:val="5"/>
        <w:tblW w:w="14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849"/>
        <w:gridCol w:w="482"/>
        <w:gridCol w:w="488"/>
        <w:gridCol w:w="22"/>
        <w:gridCol w:w="822"/>
        <w:gridCol w:w="171"/>
        <w:gridCol w:w="1275"/>
        <w:gridCol w:w="1217"/>
        <w:gridCol w:w="360"/>
        <w:gridCol w:w="972"/>
        <w:gridCol w:w="1424"/>
        <w:gridCol w:w="1067"/>
        <w:gridCol w:w="1068"/>
        <w:gridCol w:w="132"/>
        <w:gridCol w:w="936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00" w:type="dxa"/>
            <w:vAlign w:val="bottom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单位名称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（盖章）</w:t>
            </w:r>
          </w:p>
        </w:tc>
        <w:tc>
          <w:tcPr>
            <w:tcW w:w="6658" w:type="dxa"/>
            <w:gridSpan w:val="10"/>
            <w:vAlign w:val="bottom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参赛赛项</w:t>
            </w:r>
          </w:p>
        </w:tc>
        <w:tc>
          <w:tcPr>
            <w:tcW w:w="5398" w:type="dxa"/>
            <w:gridSpan w:val="5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□赛项1：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切削加工智能制造单元安装与调试</w:t>
            </w:r>
          </w:p>
          <w:p>
            <w:pPr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□赛项2：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切削加工智能制造单元生产与管控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6658" w:type="dxa"/>
            <w:gridSpan w:val="1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参赛组别</w:t>
            </w:r>
          </w:p>
        </w:tc>
        <w:tc>
          <w:tcPr>
            <w:tcW w:w="5398" w:type="dxa"/>
            <w:gridSpan w:val="5"/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□职工组</w:t>
            </w:r>
          </w:p>
          <w:p>
            <w:pPr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□教师组</w:t>
            </w:r>
          </w:p>
          <w:p>
            <w:pPr>
              <w:rPr>
                <w:rFonts w:ascii="黑体" w:hAns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□学生组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spacing w:line="560" w:lineRule="exact"/>
              <w:ind w:firstLine="240" w:firstLineChars="10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663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15"/>
                <w:szCs w:val="15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QQ号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880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26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313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0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849" w:type="dxa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970" w:type="dxa"/>
            <w:gridSpan w:val="2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1015" w:type="dxa"/>
            <w:gridSpan w:val="3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7" w:type="dxa"/>
            <w:gridSpan w:val="2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396" w:type="dxa"/>
            <w:gridSpan w:val="2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2267" w:type="dxa"/>
            <w:gridSpan w:val="3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3131" w:type="dxa"/>
            <w:gridSpan w:val="2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880" w:type="dxa"/>
            <w:gridSpan w:val="17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9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参赛选手信息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部门/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职业资格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名称及等级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26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313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0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849" w:type="dxa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992" w:type="dxa"/>
            <w:gridSpan w:val="3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993" w:type="dxa"/>
            <w:gridSpan w:val="2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7" w:type="dxa"/>
            <w:gridSpan w:val="2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396" w:type="dxa"/>
            <w:gridSpan w:val="2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2267" w:type="dxa"/>
            <w:gridSpan w:val="3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3131" w:type="dxa"/>
            <w:gridSpan w:val="2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0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849" w:type="dxa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992" w:type="dxa"/>
            <w:gridSpan w:val="3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993" w:type="dxa"/>
            <w:gridSpan w:val="2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7" w:type="dxa"/>
            <w:gridSpan w:val="2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396" w:type="dxa"/>
            <w:gridSpan w:val="2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2267" w:type="dxa"/>
            <w:gridSpan w:val="3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3131" w:type="dxa"/>
            <w:gridSpan w:val="2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0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849" w:type="dxa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992" w:type="dxa"/>
            <w:gridSpan w:val="3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993" w:type="dxa"/>
            <w:gridSpan w:val="2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1577" w:type="dxa"/>
            <w:gridSpan w:val="2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2396" w:type="dxa"/>
            <w:gridSpan w:val="2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2267" w:type="dxa"/>
            <w:gridSpan w:val="3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  <w:tc>
          <w:tcPr>
            <w:tcW w:w="3131" w:type="dxa"/>
            <w:gridSpan w:val="2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9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97386"/>
    <w:rsid w:val="6B89738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2018-08-29T06:51:00Z</dcterms:created>
  <dc:creator>张三月</dc:creator>
  <cp:lastModifiedBy>张三月</cp:lastModifiedBy>
  <dcterms:modified xsi:type="dcterms:W3CDTF">2018-08-29T06:53:50Z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