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5F" w:rsidRPr="00201332" w:rsidRDefault="00A9175F" w:rsidP="00201332">
      <w:pPr>
        <w:rPr>
          <w:rFonts w:ascii="黑体" w:eastAsia="黑体" w:hAnsi="黑体"/>
          <w:sz w:val="32"/>
          <w:szCs w:val="32"/>
        </w:rPr>
      </w:pPr>
      <w:r w:rsidRPr="00201332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A9175F" w:rsidRPr="005706E0" w:rsidRDefault="00A9175F" w:rsidP="005706E0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5706E0">
        <w:rPr>
          <w:rFonts w:ascii="方正小标宋简体" w:eastAsia="方正小标宋简体" w:hAnsi="仿宋" w:cs="方正小标宋简体" w:hint="eastAsia"/>
          <w:sz w:val="44"/>
          <w:szCs w:val="44"/>
        </w:rPr>
        <w:t>名额分配表</w:t>
      </w:r>
    </w:p>
    <w:tbl>
      <w:tblPr>
        <w:tblW w:w="8662" w:type="dxa"/>
        <w:tblInd w:w="-106" w:type="dxa"/>
        <w:tblLook w:val="0000"/>
      </w:tblPr>
      <w:tblGrid>
        <w:gridCol w:w="880"/>
        <w:gridCol w:w="4522"/>
        <w:gridCol w:w="3260"/>
      </w:tblGrid>
      <w:tr w:rsidR="00A9175F" w:rsidRPr="00E8528C">
        <w:trPr>
          <w:trHeight w:val="5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b/>
                <w:bCs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单</w:t>
            </w:r>
            <w:r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  <w:t xml:space="preserve">       </w:t>
            </w:r>
            <w:r w:rsidRPr="00AC6344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b/>
                <w:bCs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培训名额（人）</w:t>
            </w:r>
          </w:p>
        </w:tc>
      </w:tr>
      <w:tr w:rsidR="00A9175F" w:rsidRPr="00E8528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呼和浩特市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/>
                <w:kern w:val="0"/>
                <w:sz w:val="32"/>
                <w:szCs w:val="32"/>
              </w:rPr>
              <w:t>1</w:t>
            </w:r>
          </w:p>
        </w:tc>
      </w:tr>
      <w:tr w:rsidR="00A9175F" w:rsidRPr="00E8528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包头市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/>
                <w:kern w:val="0"/>
                <w:sz w:val="32"/>
                <w:szCs w:val="32"/>
              </w:rPr>
              <w:t>2</w:t>
            </w:r>
          </w:p>
        </w:tc>
      </w:tr>
      <w:tr w:rsidR="00A9175F" w:rsidRPr="00E8528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赤峰市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/>
                <w:kern w:val="0"/>
                <w:sz w:val="32"/>
                <w:szCs w:val="32"/>
              </w:rPr>
              <w:t>1</w:t>
            </w:r>
          </w:p>
        </w:tc>
      </w:tr>
      <w:tr w:rsidR="00A9175F" w:rsidRPr="00E8528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通辽市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/>
                <w:kern w:val="0"/>
                <w:sz w:val="32"/>
                <w:szCs w:val="32"/>
              </w:rPr>
              <w:t>1</w:t>
            </w:r>
          </w:p>
        </w:tc>
      </w:tr>
      <w:tr w:rsidR="00A9175F" w:rsidRPr="00E8528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鄂尔多斯市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/>
                <w:kern w:val="0"/>
                <w:sz w:val="32"/>
                <w:szCs w:val="32"/>
              </w:rPr>
              <w:t>1</w:t>
            </w:r>
          </w:p>
        </w:tc>
      </w:tr>
      <w:tr w:rsidR="00A9175F" w:rsidRPr="00E8528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kern w:val="0"/>
                <w:sz w:val="32"/>
                <w:szCs w:val="32"/>
              </w:rPr>
              <w:t>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呼伦贝尔市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/>
                <w:kern w:val="0"/>
                <w:sz w:val="32"/>
                <w:szCs w:val="32"/>
              </w:rPr>
              <w:t>1</w:t>
            </w:r>
          </w:p>
        </w:tc>
      </w:tr>
      <w:tr w:rsidR="00A9175F" w:rsidRPr="00E8528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kern w:val="0"/>
                <w:sz w:val="32"/>
                <w:szCs w:val="32"/>
              </w:rPr>
              <w:t>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兴安盟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/>
                <w:kern w:val="0"/>
                <w:sz w:val="32"/>
                <w:szCs w:val="32"/>
              </w:rPr>
              <w:t>1</w:t>
            </w:r>
          </w:p>
        </w:tc>
      </w:tr>
      <w:tr w:rsidR="00A9175F" w:rsidRPr="00E8528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kern w:val="0"/>
                <w:sz w:val="32"/>
                <w:szCs w:val="32"/>
              </w:rPr>
              <w:t>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阿拉善盟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/>
                <w:kern w:val="0"/>
                <w:sz w:val="32"/>
                <w:szCs w:val="32"/>
              </w:rPr>
              <w:t>1</w:t>
            </w:r>
          </w:p>
        </w:tc>
      </w:tr>
      <w:tr w:rsidR="00A9175F" w:rsidRPr="00E8528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E61246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kern w:val="0"/>
                <w:sz w:val="32"/>
                <w:szCs w:val="32"/>
              </w:rPr>
              <w:t>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自治区农牧业厅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/>
                <w:kern w:val="0"/>
                <w:sz w:val="32"/>
                <w:szCs w:val="32"/>
              </w:rPr>
              <w:t>4</w:t>
            </w:r>
          </w:p>
        </w:tc>
      </w:tr>
      <w:tr w:rsidR="00A9175F" w:rsidRPr="00E8528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自治区林业厅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/>
                <w:kern w:val="0"/>
                <w:sz w:val="32"/>
                <w:szCs w:val="32"/>
              </w:rPr>
              <w:t>2</w:t>
            </w:r>
          </w:p>
        </w:tc>
      </w:tr>
      <w:tr w:rsidR="00A9175F" w:rsidRPr="00E8528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自治区水利厅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/>
                <w:kern w:val="0"/>
                <w:sz w:val="32"/>
                <w:szCs w:val="32"/>
              </w:rPr>
              <w:t>2</w:t>
            </w:r>
          </w:p>
        </w:tc>
      </w:tr>
      <w:tr w:rsidR="00A9175F" w:rsidRPr="00E8528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自治区卫生厅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/>
                <w:kern w:val="0"/>
                <w:sz w:val="32"/>
                <w:szCs w:val="32"/>
              </w:rPr>
              <w:t>4</w:t>
            </w:r>
          </w:p>
        </w:tc>
      </w:tr>
      <w:tr w:rsidR="00A9175F" w:rsidRPr="00E8528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自治区文化厅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/>
                <w:kern w:val="0"/>
                <w:sz w:val="32"/>
                <w:szCs w:val="32"/>
              </w:rPr>
              <w:t>2</w:t>
            </w:r>
          </w:p>
        </w:tc>
      </w:tr>
      <w:tr w:rsidR="00A9175F" w:rsidRPr="00E8528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自治区环境保护厅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/>
                <w:kern w:val="0"/>
                <w:sz w:val="32"/>
                <w:szCs w:val="32"/>
              </w:rPr>
              <w:t>2</w:t>
            </w:r>
          </w:p>
        </w:tc>
      </w:tr>
      <w:tr w:rsidR="00A9175F" w:rsidRPr="00E8528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自治区国土厅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/>
                <w:kern w:val="0"/>
                <w:sz w:val="32"/>
                <w:szCs w:val="32"/>
              </w:rPr>
              <w:t>2</w:t>
            </w:r>
          </w:p>
        </w:tc>
      </w:tr>
      <w:tr w:rsidR="00A9175F" w:rsidRPr="00E8528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kern w:val="0"/>
                <w:sz w:val="32"/>
                <w:szCs w:val="32"/>
              </w:rPr>
              <w:t>16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自治区广电局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/>
                <w:kern w:val="0"/>
                <w:sz w:val="32"/>
                <w:szCs w:val="32"/>
              </w:rPr>
              <w:t>2</w:t>
            </w:r>
          </w:p>
        </w:tc>
      </w:tr>
      <w:tr w:rsidR="00A9175F" w:rsidRPr="00E8528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kern w:val="0"/>
                <w:sz w:val="32"/>
                <w:szCs w:val="32"/>
              </w:rPr>
              <w:t>17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内蒙古大学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/>
                <w:kern w:val="0"/>
                <w:sz w:val="32"/>
                <w:szCs w:val="32"/>
              </w:rPr>
              <w:t>4</w:t>
            </w:r>
          </w:p>
        </w:tc>
      </w:tr>
      <w:tr w:rsidR="00A9175F" w:rsidRPr="00E8528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kern w:val="0"/>
                <w:sz w:val="32"/>
                <w:szCs w:val="32"/>
              </w:rPr>
              <w:t>18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内蒙古师范大学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/>
                <w:kern w:val="0"/>
                <w:sz w:val="32"/>
                <w:szCs w:val="32"/>
              </w:rPr>
              <w:t>2</w:t>
            </w:r>
          </w:p>
        </w:tc>
      </w:tr>
      <w:tr w:rsidR="00A9175F" w:rsidRPr="00E8528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kern w:val="0"/>
                <w:sz w:val="32"/>
                <w:szCs w:val="32"/>
              </w:rPr>
              <w:t>19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内蒙古农业大学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/>
                <w:kern w:val="0"/>
                <w:sz w:val="32"/>
                <w:szCs w:val="32"/>
              </w:rPr>
              <w:t>3</w:t>
            </w:r>
          </w:p>
        </w:tc>
      </w:tr>
      <w:tr w:rsidR="00A9175F" w:rsidRPr="00E8528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/>
                <w:kern w:val="0"/>
                <w:sz w:val="32"/>
                <w:szCs w:val="32"/>
              </w:rPr>
              <w:t>2</w:t>
            </w:r>
            <w:r>
              <w:rPr>
                <w:rFonts w:ascii="仿宋" w:eastAsia="仿宋" w:hAnsi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内蒙古工业大学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/>
                <w:kern w:val="0"/>
                <w:sz w:val="32"/>
                <w:szCs w:val="32"/>
              </w:rPr>
              <w:t>4</w:t>
            </w:r>
          </w:p>
        </w:tc>
      </w:tr>
      <w:tr w:rsidR="00A9175F" w:rsidRPr="00E8528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/>
                <w:kern w:val="0"/>
                <w:sz w:val="32"/>
                <w:szCs w:val="32"/>
              </w:rPr>
              <w:t>2</w:t>
            </w:r>
            <w:r>
              <w:rPr>
                <w:rFonts w:ascii="仿宋" w:eastAsia="仿宋" w:hAnsi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内蒙古医科大学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/>
                <w:kern w:val="0"/>
                <w:sz w:val="32"/>
                <w:szCs w:val="32"/>
              </w:rPr>
              <w:t>4</w:t>
            </w:r>
          </w:p>
        </w:tc>
      </w:tr>
      <w:tr w:rsidR="00A9175F" w:rsidRPr="00E8528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/>
                <w:kern w:val="0"/>
                <w:sz w:val="32"/>
                <w:szCs w:val="32"/>
              </w:rPr>
              <w:t>2</w:t>
            </w:r>
            <w:r>
              <w:rPr>
                <w:rFonts w:ascii="仿宋" w:eastAsia="仿宋" w:hAnsi="仿宋" w:cs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内蒙古财经大学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/>
                <w:kern w:val="0"/>
                <w:sz w:val="32"/>
                <w:szCs w:val="32"/>
              </w:rPr>
              <w:t>3</w:t>
            </w:r>
          </w:p>
        </w:tc>
      </w:tr>
      <w:tr w:rsidR="00A9175F" w:rsidRPr="00E8528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/>
                <w:kern w:val="0"/>
                <w:sz w:val="32"/>
                <w:szCs w:val="32"/>
              </w:rPr>
              <w:t>2</w:t>
            </w:r>
            <w:r>
              <w:rPr>
                <w:rFonts w:ascii="仿宋" w:eastAsia="仿宋" w:hAnsi="仿宋" w:cs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内蒙古科技大学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/>
                <w:kern w:val="0"/>
                <w:sz w:val="32"/>
                <w:szCs w:val="32"/>
              </w:rPr>
              <w:t>2</w:t>
            </w:r>
          </w:p>
        </w:tc>
      </w:tr>
      <w:tr w:rsidR="00A9175F" w:rsidRPr="00E8528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/>
                <w:kern w:val="0"/>
                <w:sz w:val="32"/>
                <w:szCs w:val="32"/>
              </w:rPr>
              <w:t>2</w:t>
            </w:r>
            <w:r>
              <w:rPr>
                <w:rFonts w:ascii="仿宋" w:eastAsia="仿宋" w:hAnsi="仿宋" w:cs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内蒙古民族大学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/>
                <w:kern w:val="0"/>
                <w:sz w:val="32"/>
                <w:szCs w:val="32"/>
              </w:rPr>
              <w:t>3</w:t>
            </w:r>
          </w:p>
        </w:tc>
      </w:tr>
      <w:tr w:rsidR="00A9175F" w:rsidRPr="00E8528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/>
                <w:kern w:val="0"/>
                <w:sz w:val="32"/>
                <w:szCs w:val="32"/>
              </w:rPr>
              <w:t>2</w:t>
            </w:r>
            <w:r>
              <w:rPr>
                <w:rFonts w:ascii="仿宋" w:eastAsia="仿宋" w:hAnsi="仿宋" w:cs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呼和浩特市民族学院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/>
                <w:kern w:val="0"/>
                <w:sz w:val="32"/>
                <w:szCs w:val="32"/>
              </w:rPr>
              <w:t>1</w:t>
            </w:r>
          </w:p>
        </w:tc>
      </w:tr>
      <w:tr w:rsidR="00A9175F" w:rsidRPr="00E8528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kern w:val="0"/>
                <w:sz w:val="32"/>
                <w:szCs w:val="32"/>
              </w:rPr>
              <w:t>26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内蒙古党校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/>
                <w:kern w:val="0"/>
                <w:sz w:val="32"/>
                <w:szCs w:val="32"/>
              </w:rPr>
              <w:t>1</w:t>
            </w:r>
          </w:p>
        </w:tc>
      </w:tr>
      <w:tr w:rsidR="00A9175F" w:rsidRPr="00E8528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kern w:val="0"/>
                <w:sz w:val="32"/>
                <w:szCs w:val="32"/>
              </w:rPr>
              <w:t>27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内蒙古社科院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/>
                <w:kern w:val="0"/>
                <w:sz w:val="32"/>
                <w:szCs w:val="32"/>
              </w:rPr>
              <w:t>1</w:t>
            </w:r>
          </w:p>
        </w:tc>
      </w:tr>
      <w:tr w:rsidR="00A9175F" w:rsidRPr="00E8528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kern w:val="0"/>
                <w:sz w:val="32"/>
                <w:szCs w:val="32"/>
              </w:rPr>
              <w:t>28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自治区质监局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/>
                <w:kern w:val="0"/>
                <w:sz w:val="32"/>
                <w:szCs w:val="32"/>
              </w:rPr>
              <w:t>1</w:t>
            </w:r>
          </w:p>
        </w:tc>
      </w:tr>
      <w:tr w:rsidR="00A9175F" w:rsidRPr="00E8528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kern w:val="0"/>
                <w:sz w:val="32"/>
                <w:szCs w:val="32"/>
              </w:rPr>
              <w:t>29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包钢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/>
                <w:kern w:val="0"/>
                <w:sz w:val="32"/>
                <w:szCs w:val="32"/>
              </w:rPr>
              <w:t>2</w:t>
            </w:r>
          </w:p>
        </w:tc>
      </w:tr>
      <w:tr w:rsidR="00A9175F" w:rsidRPr="00E8528C">
        <w:trPr>
          <w:trHeight w:val="54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/>
                <w:b/>
                <w:bCs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合计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AC6344" w:rsidRDefault="00A9175F" w:rsidP="00345C48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 w:rsidRPr="00AC6344"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  <w:t>60</w:t>
            </w:r>
          </w:p>
        </w:tc>
      </w:tr>
    </w:tbl>
    <w:p w:rsidR="00A9175F" w:rsidRPr="00BB753E" w:rsidRDefault="00A9175F" w:rsidP="00201332">
      <w:pPr>
        <w:rPr>
          <w:rFonts w:ascii="黑体" w:eastAsia="黑体" w:hAnsi="黑体" w:cs="黑体"/>
          <w:sz w:val="32"/>
          <w:szCs w:val="32"/>
        </w:rPr>
      </w:pPr>
      <w:r w:rsidRPr="00BB753E">
        <w:rPr>
          <w:rFonts w:ascii="黑体" w:eastAsia="黑体" w:hAnsi="黑体" w:cs="黑体" w:hint="eastAsia"/>
          <w:sz w:val="32"/>
          <w:szCs w:val="32"/>
        </w:rPr>
        <w:t>附件</w:t>
      </w:r>
      <w:r w:rsidRPr="00BB753E">
        <w:rPr>
          <w:rFonts w:ascii="黑体" w:eastAsia="黑体" w:hAnsi="黑体" w:cs="黑体"/>
          <w:sz w:val="32"/>
          <w:szCs w:val="32"/>
        </w:rPr>
        <w:t>2</w:t>
      </w:r>
    </w:p>
    <w:p w:rsidR="00A9175F" w:rsidRPr="00201332" w:rsidRDefault="00A9175F" w:rsidP="00201332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201332">
        <w:rPr>
          <w:rFonts w:ascii="方正小标宋简体" w:eastAsia="方正小标宋简体" w:hAnsi="宋体" w:cs="方正小标宋简体" w:hint="eastAsia"/>
          <w:sz w:val="44"/>
          <w:szCs w:val="44"/>
        </w:rPr>
        <w:t>内蒙古自治区“新世纪</w:t>
      </w:r>
      <w:r w:rsidRPr="00201332">
        <w:rPr>
          <w:rFonts w:ascii="方正小标宋简体" w:eastAsia="方正小标宋简体" w:hAnsi="宋体" w:cs="方正小标宋简体"/>
          <w:sz w:val="44"/>
          <w:szCs w:val="44"/>
        </w:rPr>
        <w:t>321</w:t>
      </w:r>
      <w:r w:rsidRPr="00201332">
        <w:rPr>
          <w:rFonts w:ascii="方正小标宋简体" w:eastAsia="方正小标宋简体" w:hAnsi="宋体" w:cs="方正小标宋简体" w:hint="eastAsia"/>
          <w:sz w:val="44"/>
          <w:szCs w:val="44"/>
        </w:rPr>
        <w:t>人才工程”一、二层次人才培训班报到证</w:t>
      </w:r>
    </w:p>
    <w:p w:rsidR="00A9175F" w:rsidRDefault="00A9175F" w:rsidP="00201332">
      <w:pPr>
        <w:spacing w:line="600" w:lineRule="exact"/>
        <w:rPr>
          <w:rFonts w:ascii="仿宋" w:eastAsia="仿宋" w:hAnsi="仿宋"/>
          <w:sz w:val="44"/>
          <w:szCs w:val="44"/>
        </w:rPr>
      </w:pPr>
    </w:p>
    <w:p w:rsidR="00A9175F" w:rsidRPr="004B2F8F" w:rsidRDefault="00A9175F" w:rsidP="00201332">
      <w:pPr>
        <w:spacing w:line="600" w:lineRule="exact"/>
        <w:rPr>
          <w:rFonts w:ascii="仿宋" w:eastAsia="仿宋" w:hAnsi="仿宋"/>
          <w:sz w:val="32"/>
          <w:szCs w:val="32"/>
        </w:rPr>
      </w:pPr>
      <w:r w:rsidRPr="004B2F8F">
        <w:rPr>
          <w:rFonts w:ascii="仿宋" w:eastAsia="仿宋" w:hAnsi="仿宋" w:cs="仿宋" w:hint="eastAsia"/>
          <w:sz w:val="32"/>
          <w:szCs w:val="32"/>
        </w:rPr>
        <w:t>国家行政学院：</w:t>
      </w:r>
    </w:p>
    <w:p w:rsidR="00A9175F" w:rsidRPr="004B2F8F" w:rsidRDefault="00A9175F" w:rsidP="00201332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 w:rsidRPr="004B2F8F">
        <w:rPr>
          <w:rFonts w:ascii="仿宋" w:eastAsia="仿宋" w:hAnsi="仿宋" w:cs="仿宋" w:hint="eastAsia"/>
          <w:sz w:val="32"/>
          <w:szCs w:val="32"/>
        </w:rPr>
        <w:t>兹有我区学员</w:t>
      </w:r>
      <w:r w:rsidRPr="004B2F8F">
        <w:rPr>
          <w:rFonts w:ascii="仿宋" w:eastAsia="仿宋" w:hAnsi="仿宋" w:cs="仿宋"/>
          <w:sz w:val="32"/>
          <w:szCs w:val="32"/>
        </w:rPr>
        <w:t xml:space="preserve">         </w:t>
      </w:r>
      <w:r w:rsidRPr="004B2F8F">
        <w:rPr>
          <w:rFonts w:ascii="仿宋" w:eastAsia="仿宋" w:hAnsi="仿宋" w:cs="仿宋" w:hint="eastAsia"/>
          <w:sz w:val="32"/>
          <w:szCs w:val="32"/>
        </w:rPr>
        <w:t>到你院参加内蒙古自治区“新世纪</w:t>
      </w:r>
      <w:r w:rsidRPr="004B2F8F">
        <w:rPr>
          <w:rFonts w:ascii="仿宋" w:eastAsia="仿宋" w:hAnsi="仿宋" w:cs="仿宋"/>
          <w:sz w:val="32"/>
          <w:szCs w:val="32"/>
        </w:rPr>
        <w:t>321</w:t>
      </w:r>
      <w:r w:rsidRPr="004B2F8F">
        <w:rPr>
          <w:rFonts w:ascii="仿宋" w:eastAsia="仿宋" w:hAnsi="仿宋" w:cs="仿宋" w:hint="eastAsia"/>
          <w:sz w:val="32"/>
          <w:szCs w:val="32"/>
        </w:rPr>
        <w:t>人才工程”一、二层次人选培训班</w:t>
      </w:r>
      <w:r w:rsidRPr="004B2F8F">
        <w:rPr>
          <w:rFonts w:ascii="仿宋" w:eastAsia="仿宋" w:hAnsi="仿宋" w:cs="仿宋" w:hint="eastAsia"/>
          <w:kern w:val="0"/>
          <w:sz w:val="32"/>
          <w:szCs w:val="32"/>
        </w:rPr>
        <w:t>人才培训班</w:t>
      </w:r>
      <w:r w:rsidRPr="004B2F8F"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11</w:t>
      </w:r>
      <w:r w:rsidRPr="004B2F8F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</w:t>
      </w:r>
      <w:r w:rsidRPr="004B2F8F">
        <w:rPr>
          <w:rFonts w:ascii="仿宋" w:eastAsia="仿宋" w:hAnsi="仿宋" w:cs="仿宋"/>
          <w:sz w:val="32"/>
          <w:szCs w:val="32"/>
        </w:rPr>
        <w:t>5-1</w:t>
      </w:r>
      <w:r>
        <w:rPr>
          <w:rFonts w:ascii="仿宋" w:eastAsia="仿宋" w:hAnsi="仿宋" w:cs="仿宋"/>
          <w:sz w:val="32"/>
          <w:szCs w:val="32"/>
        </w:rPr>
        <w:t>9</w:t>
      </w:r>
      <w:r w:rsidRPr="004B2F8F">
        <w:rPr>
          <w:rFonts w:ascii="仿宋" w:eastAsia="仿宋" w:hAnsi="仿宋" w:cs="仿宋" w:hint="eastAsia"/>
          <w:sz w:val="32"/>
          <w:szCs w:val="32"/>
        </w:rPr>
        <w:t>日</w:t>
      </w:r>
      <w:r w:rsidRPr="004B2F8F">
        <w:rPr>
          <w:rFonts w:ascii="仿宋" w:eastAsia="仿宋" w:hAnsi="仿宋" w:cs="仿宋"/>
          <w:sz w:val="32"/>
          <w:szCs w:val="32"/>
        </w:rPr>
        <w:t>)</w:t>
      </w:r>
      <w:r w:rsidRPr="004B2F8F">
        <w:rPr>
          <w:rFonts w:ascii="仿宋" w:eastAsia="仿宋" w:hAnsi="仿宋" w:cs="仿宋" w:hint="eastAsia"/>
          <w:sz w:val="32"/>
          <w:szCs w:val="32"/>
        </w:rPr>
        <w:t>，特此证明。</w:t>
      </w:r>
    </w:p>
    <w:p w:rsidR="00A9175F" w:rsidRPr="004B2F8F" w:rsidRDefault="00A9175F" w:rsidP="00201332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</w:p>
    <w:p w:rsidR="00A9175F" w:rsidRPr="004B2F8F" w:rsidRDefault="00A9175F" w:rsidP="00201332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</w:p>
    <w:p w:rsidR="00A9175F" w:rsidRDefault="00A9175F" w:rsidP="00201332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</w:p>
    <w:p w:rsidR="00A9175F" w:rsidRDefault="00A9175F" w:rsidP="00201332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</w:t>
      </w:r>
      <w:r>
        <w:rPr>
          <w:rFonts w:ascii="仿宋" w:eastAsia="仿宋" w:hAnsi="仿宋" w:cs="仿宋" w:hint="eastAsia"/>
          <w:sz w:val="32"/>
          <w:szCs w:val="32"/>
        </w:rPr>
        <w:t>内蒙古自治区留学人员和专家服务中心</w:t>
      </w:r>
    </w:p>
    <w:p w:rsidR="00A9175F" w:rsidRDefault="00A9175F" w:rsidP="00201332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2015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A9175F" w:rsidRDefault="00A9175F" w:rsidP="00201332">
      <w:pPr>
        <w:ind w:firstLine="645"/>
        <w:rPr>
          <w:rFonts w:ascii="仿宋" w:eastAsia="仿宋" w:hAnsi="仿宋"/>
          <w:sz w:val="32"/>
          <w:szCs w:val="32"/>
        </w:rPr>
      </w:pPr>
    </w:p>
    <w:p w:rsidR="00A9175F" w:rsidRDefault="00A9175F" w:rsidP="00201332">
      <w:pPr>
        <w:ind w:firstLine="645"/>
        <w:rPr>
          <w:rFonts w:ascii="仿宋" w:eastAsia="仿宋" w:hAnsi="仿宋"/>
          <w:sz w:val="32"/>
          <w:szCs w:val="32"/>
        </w:rPr>
      </w:pPr>
    </w:p>
    <w:p w:rsidR="00A9175F" w:rsidRDefault="00A9175F" w:rsidP="00201332">
      <w:pPr>
        <w:ind w:firstLine="645"/>
        <w:rPr>
          <w:rFonts w:ascii="仿宋" w:eastAsia="仿宋" w:hAnsi="仿宋"/>
          <w:sz w:val="32"/>
          <w:szCs w:val="32"/>
        </w:rPr>
      </w:pPr>
    </w:p>
    <w:p w:rsidR="00A9175F" w:rsidRDefault="00A9175F" w:rsidP="00201332">
      <w:pPr>
        <w:ind w:firstLine="645"/>
        <w:rPr>
          <w:rFonts w:ascii="仿宋" w:eastAsia="仿宋" w:hAnsi="仿宋"/>
          <w:sz w:val="32"/>
          <w:szCs w:val="32"/>
        </w:rPr>
      </w:pPr>
    </w:p>
    <w:p w:rsidR="00A9175F" w:rsidRDefault="00A9175F" w:rsidP="00201332">
      <w:pPr>
        <w:ind w:firstLine="645"/>
        <w:rPr>
          <w:rFonts w:ascii="仿宋" w:eastAsia="仿宋" w:hAnsi="仿宋"/>
          <w:sz w:val="32"/>
          <w:szCs w:val="32"/>
        </w:rPr>
      </w:pPr>
    </w:p>
    <w:p w:rsidR="00A9175F" w:rsidRDefault="00A9175F" w:rsidP="00201332">
      <w:pPr>
        <w:ind w:firstLine="645"/>
        <w:rPr>
          <w:rFonts w:ascii="仿宋" w:eastAsia="仿宋" w:hAnsi="仿宋"/>
          <w:sz w:val="32"/>
          <w:szCs w:val="32"/>
        </w:rPr>
      </w:pPr>
    </w:p>
    <w:p w:rsidR="00A9175F" w:rsidRDefault="00A9175F" w:rsidP="00201332">
      <w:pPr>
        <w:ind w:firstLine="645"/>
        <w:rPr>
          <w:rFonts w:ascii="仿宋" w:eastAsia="仿宋" w:hAnsi="仿宋"/>
          <w:sz w:val="32"/>
          <w:szCs w:val="32"/>
        </w:rPr>
      </w:pPr>
    </w:p>
    <w:p w:rsidR="00A9175F" w:rsidRDefault="00A9175F" w:rsidP="00201332">
      <w:pPr>
        <w:ind w:firstLine="645"/>
        <w:rPr>
          <w:rFonts w:ascii="仿宋" w:eastAsia="仿宋" w:hAnsi="仿宋"/>
          <w:sz w:val="32"/>
          <w:szCs w:val="32"/>
        </w:rPr>
      </w:pPr>
    </w:p>
    <w:p w:rsidR="00A9175F" w:rsidRDefault="00A9175F" w:rsidP="00201332">
      <w:pPr>
        <w:ind w:firstLine="645"/>
        <w:rPr>
          <w:rFonts w:ascii="仿宋" w:eastAsia="仿宋" w:hAnsi="仿宋"/>
          <w:sz w:val="32"/>
          <w:szCs w:val="32"/>
        </w:rPr>
        <w:sectPr w:rsidR="00A9175F" w:rsidSect="00AE778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123" w:type="dxa"/>
        <w:tblInd w:w="-106" w:type="dxa"/>
        <w:tblLook w:val="00A0"/>
      </w:tblPr>
      <w:tblGrid>
        <w:gridCol w:w="860"/>
        <w:gridCol w:w="2436"/>
        <w:gridCol w:w="1320"/>
        <w:gridCol w:w="720"/>
        <w:gridCol w:w="624"/>
        <w:gridCol w:w="1569"/>
        <w:gridCol w:w="1949"/>
        <w:gridCol w:w="3090"/>
        <w:gridCol w:w="1569"/>
      </w:tblGrid>
      <w:tr w:rsidR="00A9175F" w:rsidRPr="003B77D9">
        <w:trPr>
          <w:trHeight w:val="1248"/>
        </w:trPr>
        <w:tc>
          <w:tcPr>
            <w:tcW w:w="1412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175F" w:rsidRPr="00201332" w:rsidRDefault="00A9175F" w:rsidP="00345C48">
            <w:pPr>
              <w:rPr>
                <w:rFonts w:ascii="黑体" w:eastAsia="黑体" w:hAnsi="黑体"/>
                <w:sz w:val="32"/>
                <w:szCs w:val="32"/>
              </w:rPr>
            </w:pPr>
            <w:r w:rsidRPr="00201332">
              <w:rPr>
                <w:rFonts w:ascii="黑体" w:eastAsia="黑体" w:hAnsi="黑体" w:cs="黑体" w:hint="eastAsia"/>
                <w:sz w:val="32"/>
                <w:szCs w:val="32"/>
              </w:rPr>
              <w:t>附件</w:t>
            </w:r>
            <w:r>
              <w:rPr>
                <w:rFonts w:ascii="黑体" w:eastAsia="黑体" w:hAnsi="黑体" w:cs="黑体"/>
                <w:sz w:val="32"/>
                <w:szCs w:val="32"/>
              </w:rPr>
              <w:t>3</w:t>
            </w:r>
          </w:p>
          <w:p w:rsidR="00A9175F" w:rsidRPr="00201332" w:rsidRDefault="00A9175F" w:rsidP="00345C48">
            <w:pPr>
              <w:widowControl/>
              <w:jc w:val="center"/>
              <w:rPr>
                <w:rFonts w:ascii="方正小标宋简体" w:eastAsia="方正小标宋简体" w:hAnsi="黑体"/>
                <w:kern w:val="0"/>
                <w:sz w:val="36"/>
                <w:szCs w:val="36"/>
              </w:rPr>
            </w:pPr>
            <w:r w:rsidRPr="00201332">
              <w:rPr>
                <w:rFonts w:ascii="方正小标宋简体" w:eastAsia="方正小标宋简体" w:hAnsi="黑体" w:cs="方正小标宋简体" w:hint="eastAsia"/>
                <w:sz w:val="36"/>
                <w:szCs w:val="36"/>
              </w:rPr>
              <w:t>自治区“新世纪</w:t>
            </w:r>
            <w:r w:rsidRPr="00201332">
              <w:rPr>
                <w:rFonts w:ascii="方正小标宋简体" w:eastAsia="方正小标宋简体" w:hAnsi="黑体" w:cs="方正小标宋简体"/>
                <w:sz w:val="36"/>
                <w:szCs w:val="36"/>
              </w:rPr>
              <w:t>321</w:t>
            </w:r>
            <w:r w:rsidRPr="00201332">
              <w:rPr>
                <w:rFonts w:ascii="方正小标宋简体" w:eastAsia="方正小标宋简体" w:hAnsi="黑体" w:cs="方正小标宋简体" w:hint="eastAsia"/>
                <w:sz w:val="36"/>
                <w:szCs w:val="36"/>
              </w:rPr>
              <w:t>人才工程”一、二层次人才培训班</w:t>
            </w:r>
            <w:r w:rsidRPr="00201332">
              <w:rPr>
                <w:rFonts w:ascii="方正小标宋简体" w:eastAsia="方正小标宋简体" w:hAnsi="黑体" w:cs="方正小标宋简体" w:hint="eastAsia"/>
                <w:kern w:val="0"/>
                <w:sz w:val="36"/>
                <w:szCs w:val="36"/>
              </w:rPr>
              <w:t>报名表</w:t>
            </w:r>
          </w:p>
        </w:tc>
      </w:tr>
      <w:tr w:rsidR="00A9175F" w:rsidRPr="003B77D9">
        <w:trPr>
          <w:trHeight w:val="124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A9175F" w:rsidRPr="003B77D9" w:rsidRDefault="00A9175F" w:rsidP="00345C48">
            <w:pPr>
              <w:widowControl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3B77D9" w:rsidRDefault="00A9175F" w:rsidP="00345C48">
            <w:pPr>
              <w:widowControl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3B77D9" w:rsidRDefault="00A9175F" w:rsidP="00345C48">
            <w:pPr>
              <w:widowControl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3B77D9" w:rsidRDefault="00A9175F" w:rsidP="00345C48">
            <w:pPr>
              <w:widowControl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3B77D9" w:rsidRDefault="00A9175F" w:rsidP="00345C48">
            <w:pPr>
              <w:widowControl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民族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3B77D9" w:rsidRDefault="00A9175F" w:rsidP="00345C48">
            <w:pPr>
              <w:widowControl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3B77D9" w:rsidRDefault="00A9175F" w:rsidP="00345C48">
            <w:pPr>
              <w:widowControl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职务、职称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3B77D9" w:rsidRDefault="00A9175F" w:rsidP="00345C48">
            <w:pPr>
              <w:widowControl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联系电话（手机）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3B77D9" w:rsidRDefault="00A9175F" w:rsidP="00345C48">
            <w:pPr>
              <w:widowControl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专家类别</w:t>
            </w:r>
          </w:p>
        </w:tc>
      </w:tr>
      <w:tr w:rsidR="00A9175F" w:rsidRPr="003B77D9">
        <w:trPr>
          <w:trHeight w:val="124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3B77D9" w:rsidRDefault="00A9175F" w:rsidP="00345C48">
            <w:pPr>
              <w:widowControl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3B77D9" w:rsidRDefault="00A9175F" w:rsidP="00345C48">
            <w:pPr>
              <w:widowControl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3B77D9" w:rsidRDefault="00A9175F" w:rsidP="00345C48">
            <w:pPr>
              <w:widowControl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3B77D9" w:rsidRDefault="00A9175F" w:rsidP="00345C48">
            <w:pPr>
              <w:widowControl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3B77D9" w:rsidRDefault="00A9175F" w:rsidP="00345C48">
            <w:pPr>
              <w:widowControl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3B77D9" w:rsidRDefault="00A9175F" w:rsidP="00345C48">
            <w:pPr>
              <w:widowControl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3B77D9" w:rsidRDefault="00A9175F" w:rsidP="00345C48">
            <w:pPr>
              <w:widowControl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3B77D9" w:rsidRDefault="00A9175F" w:rsidP="00345C48">
            <w:pPr>
              <w:widowControl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3B77D9" w:rsidRDefault="00A9175F" w:rsidP="00345C48">
            <w:pPr>
              <w:widowControl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A9175F" w:rsidRPr="003B77D9">
        <w:trPr>
          <w:trHeight w:val="124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3B77D9" w:rsidRDefault="00A9175F" w:rsidP="00345C48">
            <w:pPr>
              <w:widowControl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3B77D9" w:rsidRDefault="00A9175F" w:rsidP="00345C48">
            <w:pPr>
              <w:widowControl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3B77D9" w:rsidRDefault="00A9175F" w:rsidP="00345C48">
            <w:pPr>
              <w:widowControl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3B77D9" w:rsidRDefault="00A9175F" w:rsidP="00345C48">
            <w:pPr>
              <w:widowControl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3B77D9" w:rsidRDefault="00A9175F" w:rsidP="00345C48">
            <w:pPr>
              <w:widowControl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3B77D9" w:rsidRDefault="00A9175F" w:rsidP="00345C48">
            <w:pPr>
              <w:widowControl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3B77D9" w:rsidRDefault="00A9175F" w:rsidP="00345C48">
            <w:pPr>
              <w:widowControl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3B77D9" w:rsidRDefault="00A9175F" w:rsidP="00345C48">
            <w:pPr>
              <w:widowControl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3B77D9" w:rsidRDefault="00A9175F" w:rsidP="00345C48">
            <w:pPr>
              <w:widowControl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A9175F" w:rsidRPr="003B77D9">
        <w:trPr>
          <w:trHeight w:val="124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3B77D9" w:rsidRDefault="00A9175F" w:rsidP="00345C48">
            <w:pPr>
              <w:widowControl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3B77D9" w:rsidRDefault="00A9175F" w:rsidP="00345C48">
            <w:pPr>
              <w:widowControl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3B77D9" w:rsidRDefault="00A9175F" w:rsidP="00345C48">
            <w:pPr>
              <w:widowControl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3B77D9" w:rsidRDefault="00A9175F" w:rsidP="00345C48">
            <w:pPr>
              <w:widowControl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3B77D9" w:rsidRDefault="00A9175F" w:rsidP="00345C48">
            <w:pPr>
              <w:widowControl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3B77D9" w:rsidRDefault="00A9175F" w:rsidP="00345C48">
            <w:pPr>
              <w:widowControl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3B77D9" w:rsidRDefault="00A9175F" w:rsidP="00345C48">
            <w:pPr>
              <w:widowControl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3B77D9" w:rsidRDefault="00A9175F" w:rsidP="00345C48">
            <w:pPr>
              <w:widowControl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3B77D9" w:rsidRDefault="00A9175F" w:rsidP="00345C48">
            <w:pPr>
              <w:widowControl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A9175F" w:rsidRPr="003B77D9">
        <w:trPr>
          <w:trHeight w:val="124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3B77D9" w:rsidRDefault="00A9175F" w:rsidP="00345C48">
            <w:pPr>
              <w:widowControl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3B77D9" w:rsidRDefault="00A9175F" w:rsidP="00345C48">
            <w:pPr>
              <w:widowControl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3B77D9" w:rsidRDefault="00A9175F" w:rsidP="00345C48">
            <w:pPr>
              <w:widowControl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3B77D9" w:rsidRDefault="00A9175F" w:rsidP="00345C48">
            <w:pPr>
              <w:widowControl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3B77D9" w:rsidRDefault="00A9175F" w:rsidP="00345C48">
            <w:pPr>
              <w:widowControl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3B77D9" w:rsidRDefault="00A9175F" w:rsidP="00345C48">
            <w:pPr>
              <w:widowControl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3B77D9" w:rsidRDefault="00A9175F" w:rsidP="00345C48">
            <w:pPr>
              <w:widowControl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3B77D9" w:rsidRDefault="00A9175F" w:rsidP="00345C48">
            <w:pPr>
              <w:widowControl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75F" w:rsidRPr="003B77D9" w:rsidRDefault="00A9175F" w:rsidP="00345C48">
            <w:pPr>
              <w:widowControl/>
              <w:jc w:val="left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3B77D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A9175F" w:rsidRDefault="00A9175F">
      <w:r w:rsidRPr="003B77D9">
        <w:rPr>
          <w:rFonts w:ascii="仿宋_GB2312" w:eastAsia="仿宋_GB2312" w:hAnsi="仿宋" w:cs="仿宋_GB2312" w:hint="eastAsia"/>
          <w:sz w:val="32"/>
          <w:szCs w:val="32"/>
        </w:rPr>
        <w:t>注：</w:t>
      </w:r>
      <w:r w:rsidRPr="003B77D9">
        <w:rPr>
          <w:rFonts w:ascii="仿宋_GB2312" w:eastAsia="仿宋_GB2312" w:hAnsi="宋体" w:cs="仿宋_GB2312" w:hint="eastAsia"/>
          <w:kern w:val="0"/>
          <w:sz w:val="32"/>
          <w:szCs w:val="32"/>
        </w:rPr>
        <w:t>专家类别栏请填写</w:t>
      </w:r>
      <w:r w:rsidRPr="003B77D9">
        <w:rPr>
          <w:rFonts w:ascii="仿宋_GB2312" w:eastAsia="仿宋_GB2312" w:hAnsi="宋体" w:cs="仿宋_GB2312"/>
          <w:kern w:val="0"/>
          <w:sz w:val="32"/>
          <w:szCs w:val="32"/>
        </w:rPr>
        <w:t xml:space="preserve"> </w:t>
      </w:r>
      <w:r w:rsidRPr="003B77D9">
        <w:rPr>
          <w:rFonts w:ascii="仿宋_GB2312" w:eastAsia="仿宋_GB2312" w:hAnsi="宋体" w:cs="仿宋_GB2312" w:hint="eastAsia"/>
          <w:kern w:val="0"/>
          <w:sz w:val="32"/>
          <w:szCs w:val="32"/>
        </w:rPr>
        <w:t>“</w:t>
      </w:r>
      <w:r w:rsidRPr="003B77D9">
        <w:rPr>
          <w:rFonts w:ascii="仿宋_GB2312" w:eastAsia="仿宋_GB2312" w:hAnsi="宋体" w:cs="仿宋_GB2312"/>
          <w:kern w:val="0"/>
          <w:sz w:val="32"/>
          <w:szCs w:val="32"/>
        </w:rPr>
        <w:t>321</w:t>
      </w:r>
      <w:r w:rsidRPr="003B77D9">
        <w:rPr>
          <w:rFonts w:ascii="仿宋_GB2312" w:eastAsia="仿宋_GB2312" w:hAnsi="宋体" w:cs="仿宋_GB2312" w:hint="eastAsia"/>
          <w:kern w:val="0"/>
          <w:sz w:val="32"/>
          <w:szCs w:val="32"/>
        </w:rPr>
        <w:t>”一、二层次等。</w:t>
      </w:r>
    </w:p>
    <w:sectPr w:rsidR="00A9175F" w:rsidSect="0020133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332"/>
    <w:rsid w:val="0001687A"/>
    <w:rsid w:val="0001749D"/>
    <w:rsid w:val="00041227"/>
    <w:rsid w:val="00081D8B"/>
    <w:rsid w:val="000B6F27"/>
    <w:rsid w:val="00112C62"/>
    <w:rsid w:val="00113BB0"/>
    <w:rsid w:val="001477F9"/>
    <w:rsid w:val="00172DAE"/>
    <w:rsid w:val="001B56C0"/>
    <w:rsid w:val="001D6580"/>
    <w:rsid w:val="001F64C3"/>
    <w:rsid w:val="00201332"/>
    <w:rsid w:val="0020458E"/>
    <w:rsid w:val="0021498B"/>
    <w:rsid w:val="00226A86"/>
    <w:rsid w:val="002272A8"/>
    <w:rsid w:val="002457B0"/>
    <w:rsid w:val="0028170A"/>
    <w:rsid w:val="00290647"/>
    <w:rsid w:val="002955E0"/>
    <w:rsid w:val="002D4ACF"/>
    <w:rsid w:val="00301DA7"/>
    <w:rsid w:val="00342546"/>
    <w:rsid w:val="00345C48"/>
    <w:rsid w:val="00362B7E"/>
    <w:rsid w:val="003818F6"/>
    <w:rsid w:val="00384DAB"/>
    <w:rsid w:val="00385ADA"/>
    <w:rsid w:val="00390851"/>
    <w:rsid w:val="00393913"/>
    <w:rsid w:val="003954D6"/>
    <w:rsid w:val="003A267D"/>
    <w:rsid w:val="003B77D9"/>
    <w:rsid w:val="00410FBE"/>
    <w:rsid w:val="004A49DD"/>
    <w:rsid w:val="004B2F8F"/>
    <w:rsid w:val="004C1DEF"/>
    <w:rsid w:val="004F20A1"/>
    <w:rsid w:val="004F2FF9"/>
    <w:rsid w:val="00551F40"/>
    <w:rsid w:val="00567395"/>
    <w:rsid w:val="005706E0"/>
    <w:rsid w:val="005B5AB5"/>
    <w:rsid w:val="005D500B"/>
    <w:rsid w:val="005E52C4"/>
    <w:rsid w:val="00603F49"/>
    <w:rsid w:val="00623F05"/>
    <w:rsid w:val="00654E57"/>
    <w:rsid w:val="00696D11"/>
    <w:rsid w:val="006A12D7"/>
    <w:rsid w:val="006B5B8B"/>
    <w:rsid w:val="00747664"/>
    <w:rsid w:val="007568B1"/>
    <w:rsid w:val="00775EE9"/>
    <w:rsid w:val="007B10D2"/>
    <w:rsid w:val="007B1AD2"/>
    <w:rsid w:val="00814D2B"/>
    <w:rsid w:val="00856797"/>
    <w:rsid w:val="008D249C"/>
    <w:rsid w:val="009421A6"/>
    <w:rsid w:val="00972F4B"/>
    <w:rsid w:val="00A205C4"/>
    <w:rsid w:val="00A36EFF"/>
    <w:rsid w:val="00A9175F"/>
    <w:rsid w:val="00A9186C"/>
    <w:rsid w:val="00AA39B7"/>
    <w:rsid w:val="00AB35BD"/>
    <w:rsid w:val="00AC6344"/>
    <w:rsid w:val="00AD0C3A"/>
    <w:rsid w:val="00AD1A09"/>
    <w:rsid w:val="00AE7786"/>
    <w:rsid w:val="00B2719C"/>
    <w:rsid w:val="00B2784B"/>
    <w:rsid w:val="00B41A98"/>
    <w:rsid w:val="00B63BF9"/>
    <w:rsid w:val="00BB753E"/>
    <w:rsid w:val="00C35FB0"/>
    <w:rsid w:val="00C4400A"/>
    <w:rsid w:val="00C70B97"/>
    <w:rsid w:val="00C95933"/>
    <w:rsid w:val="00C97651"/>
    <w:rsid w:val="00D37E0D"/>
    <w:rsid w:val="00D6094D"/>
    <w:rsid w:val="00D72E03"/>
    <w:rsid w:val="00E0433E"/>
    <w:rsid w:val="00E61246"/>
    <w:rsid w:val="00E67295"/>
    <w:rsid w:val="00E8528C"/>
    <w:rsid w:val="00EB0A66"/>
    <w:rsid w:val="00EE1EF4"/>
    <w:rsid w:val="00EE3D01"/>
    <w:rsid w:val="00F04B5C"/>
    <w:rsid w:val="00F051D4"/>
    <w:rsid w:val="00F20FFC"/>
    <w:rsid w:val="00F30F8E"/>
    <w:rsid w:val="00F41F57"/>
    <w:rsid w:val="00FB3129"/>
    <w:rsid w:val="00FE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32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20133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01332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114</Words>
  <Characters>653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塞夫</dc:creator>
  <cp:keywords/>
  <dc:description/>
  <cp:lastModifiedBy>User</cp:lastModifiedBy>
  <cp:revision>5</cp:revision>
  <dcterms:created xsi:type="dcterms:W3CDTF">2015-10-29T07:21:00Z</dcterms:created>
  <dcterms:modified xsi:type="dcterms:W3CDTF">2015-10-30T03:20:00Z</dcterms:modified>
</cp:coreProperties>
</file>