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C4" w:rsidRPr="00B55529" w:rsidRDefault="00B55529" w:rsidP="00B55529">
      <w:pPr>
        <w:spacing w:afterLines="50" w:after="298"/>
        <w:rPr>
          <w:rFonts w:ascii="方正黑体_GBK" w:eastAsia="方正黑体_GBK" w:hint="eastAsia"/>
          <w:szCs w:val="32"/>
        </w:rPr>
      </w:pPr>
      <w:r w:rsidRPr="00B55529">
        <w:rPr>
          <w:rFonts w:ascii="方正黑体_GBK" w:eastAsia="方正黑体_GBK" w:hint="eastAsia"/>
          <w:szCs w:val="32"/>
        </w:rPr>
        <w:t>附件</w:t>
      </w:r>
    </w:p>
    <w:p w:rsidR="00B55529" w:rsidRDefault="00C00554" w:rsidP="000F69A4">
      <w:pPr>
        <w:spacing w:line="500" w:lineRule="exact"/>
        <w:ind w:left="-376" w:hanging="376"/>
        <w:jc w:val="center"/>
        <w:rPr>
          <w:rFonts w:asciiTheme="minorHAnsi" w:eastAsia="方正小标宋简体" w:hAnsiTheme="minorHAnsi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2017</w:t>
      </w:r>
      <w:r w:rsidR="00DC19C4" w:rsidRPr="006C59BE">
        <w:rPr>
          <w:rFonts w:ascii="方正小标宋简体" w:eastAsia="方正小标宋简体" w:hAnsi="宋体" w:hint="eastAsia"/>
          <w:bCs/>
          <w:sz w:val="44"/>
          <w:szCs w:val="44"/>
        </w:rPr>
        <w:t>年度镇江市</w:t>
      </w:r>
      <w:r w:rsidR="000F69A4">
        <w:rPr>
          <w:rFonts w:asciiTheme="minorHAnsi" w:eastAsia="方正小标宋简体" w:hAnsiTheme="minorHAnsi" w:hint="eastAsia"/>
          <w:bCs/>
          <w:sz w:val="44"/>
          <w:szCs w:val="44"/>
        </w:rPr>
        <w:t>卫生技术高级</w:t>
      </w:r>
    </w:p>
    <w:p w:rsidR="00DC19C4" w:rsidRPr="006C59BE" w:rsidRDefault="000F69A4" w:rsidP="000F69A4">
      <w:pPr>
        <w:spacing w:line="500" w:lineRule="exact"/>
        <w:ind w:left="-376" w:hanging="376"/>
        <w:jc w:val="center"/>
        <w:rPr>
          <w:rFonts w:ascii="方正小标宋简体" w:eastAsia="方正小标宋简体" w:hAnsi="宋体"/>
          <w:bCs/>
          <w:sz w:val="44"/>
          <w:szCs w:val="44"/>
        </w:rPr>
      </w:pPr>
      <w:bookmarkStart w:id="0" w:name="_GoBack"/>
      <w:bookmarkEnd w:id="0"/>
      <w:r>
        <w:rPr>
          <w:rFonts w:asciiTheme="minorHAnsi" w:eastAsia="方正小标宋简体" w:hAnsiTheme="minorHAnsi" w:hint="eastAsia"/>
          <w:bCs/>
          <w:sz w:val="44"/>
          <w:szCs w:val="44"/>
        </w:rPr>
        <w:t>专业技术资格</w:t>
      </w:r>
      <w:r w:rsidR="00DC19C4" w:rsidRPr="006C59BE">
        <w:rPr>
          <w:rFonts w:ascii="方正小标宋简体" w:eastAsia="方正小标宋简体" w:hAnsi="宋体" w:hint="eastAsia"/>
          <w:bCs/>
          <w:sz w:val="44"/>
          <w:szCs w:val="44"/>
        </w:rPr>
        <w:t>评审</w:t>
      </w:r>
      <w:r w:rsidR="00B55529">
        <w:rPr>
          <w:rFonts w:ascii="方正小标宋简体" w:eastAsia="方正小标宋简体" w:hAnsi="宋体" w:hint="eastAsia"/>
          <w:bCs/>
          <w:sz w:val="44"/>
          <w:szCs w:val="44"/>
        </w:rPr>
        <w:t>通过人员名单</w:t>
      </w:r>
    </w:p>
    <w:p w:rsidR="005F7698" w:rsidRDefault="005F7698">
      <w:pPr>
        <w:jc w:val="center"/>
        <w:rPr>
          <w:rFonts w:ascii="仿宋_GB2312" w:hAnsi="华文仿宋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55"/>
        <w:gridCol w:w="850"/>
        <w:gridCol w:w="3613"/>
        <w:gridCol w:w="1701"/>
        <w:gridCol w:w="1843"/>
      </w:tblGrid>
      <w:tr w:rsidR="00B55529" w:rsidRPr="00B55529" w:rsidTr="00B55529">
        <w:trPr>
          <w:trHeight w:val="39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3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从事专业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资格名称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邵睿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病理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杨剑峰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心电诊断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徐丽琴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儿内科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姚永伟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心血管内科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贺兰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兰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急诊医学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姜大鹏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急救医学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周永静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肿瘤化疗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王俊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神经外科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张清艳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重症医学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郦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剑云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医学影像与介入放射治疗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虞志新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重症医学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吴艳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内分泌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朱静峰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胸心外科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曹侃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神经外科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陈宝敏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神经外科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耿兴东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影像诊断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施益军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胸心外科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李蓉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老年医学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许刚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肿瘤放射治疗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吴静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内分泌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陈剑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中医外科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刘晓健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妇产科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荀康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肾脏内科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窦焕芝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核医学技术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lastRenderedPageBreak/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李节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临床微生物检验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成美英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肿瘤化疗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袁道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临床儿科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陶立生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消化内科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盛佳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心脏彩超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茅文斌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急诊外科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放射肿瘤治疗学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汤勇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急诊医学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宫清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医学影像技术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周敏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眼科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赵爱娟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中西医结合儿科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杨彦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冯丽萍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郭丽君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李艳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刘菲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手术室护理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蔡亚男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赵宇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王明明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蒋志华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王晓艳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肖爱梅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屈焕霞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输血技术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陈鹏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输血技术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刘元斌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医学影像技术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倪晓鸽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产科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贝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世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芳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崔泽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副主任中药师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孔建忠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镇江市第一人民医院新区分院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赵静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镇江市第一人民医院新区分院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妇产科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lastRenderedPageBreak/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葛艳婷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镇江市第一人民医院新区分院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耳鼻喉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袁德琪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镇江市第一人民医院新区分院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医学影像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于胜永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镇江市第一人民医院新区分院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普通外科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赵俊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镇江市第一人民医院新区分院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普通外科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张钰霞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镇江市第一人民医院新区分院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李远梅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镇江市中西医结合医院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周红梅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镇江市中西医结合医院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许宏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镇江市中西医结合医院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徐娅舒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镇江市中西医结合医院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临床检验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黄晓凡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镇江市中西医结合医院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副主任中药师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钱祯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镇江市中西医结合医院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医院药学、临床药学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徐群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镇江市中西医结合医院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王仁军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镇江市中西医结合医院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麻醉专业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葛广成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镇江市中西医结合医院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泌尿外科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何云凤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镇江市中西医结合医院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镇江市中西医结合医院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影像诊断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王红美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镇江市中西医结合医院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眭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静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镇江市传染病医院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吉芳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镇江市传染病医院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公共卫生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谢翠琴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镇江市传染病医院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周永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镇江市传染病医院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普外科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石书珍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镇江市传染病医院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周文健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镇江市传染病医院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陆秀琴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镇江市传染病医院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张燕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儿童保健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朱莉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妇产科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纪宁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妇产科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陈雨美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妇产科专业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王轶群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妇科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王琴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妇产科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李飞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眼科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lastRenderedPageBreak/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王璇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营养科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周小培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妇女保健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孟砺实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影像诊断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徐平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神经内科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骨科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颜引妹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儿童保健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朱少伟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外科学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张靖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泌尿外科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倪慧艳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医院药学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顾燕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施彩琴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黄春华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护理（助产）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余本敏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包和华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镇江市精神卫生中心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精神病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吴艳春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镇江市精神卫生中心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精神科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武文庆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镇江市精神卫生中心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精神病学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仲跻申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中医骨伤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王小仁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影像诊断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郑文静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中医内科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董萍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张栋梁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肛肠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蒋晖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镇江市疾病预防控制中心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血吸虫病及慢性传染病防制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宋寅生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镇江市疾病预防控制中心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检验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戴冰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镇江市疾病预防控制中心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慢性传染病防制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周印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镇江市疾病预防控制中心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急性传染病控制与免疫规划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夏菁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镇江市口腔医院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口腔修复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黄文琳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镇江市口腔医院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口腔内科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张志欣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镇江市口腔医院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口腔内科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周爱莲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镇江市口腔医院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口腔正畸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吕亚璟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镇江市中心血站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卫生管理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副研究员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lastRenderedPageBreak/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曹洪兵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中国人民解放军第三五九医院（镇江市金山医院)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普通内科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王俊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中国人民解放军第三五九医院（镇江市金山医院)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骨外科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周红霞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中国人民解放军第三五九医院（镇江市金山医院)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周雯娟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中国人民解放军第三五九医院（镇江市金山医院)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耳鼻咽喉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吴春辉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神经外科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谭仲俊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介入治疗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丁晓军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心血管内科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丁明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胸心外科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邓鹏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胸心外科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费湘平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中西医结合内科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张爱军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裴晓娟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郦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敏霞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医学检验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欧玉龙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吴爱萍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邹俊仙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皮肤性病科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张爱华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妇产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裴爱侠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姚爱华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马伟军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推拿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黄三青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杨来华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医学影像学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汤雪丽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颜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文才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肿瘤科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束永新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朱虎定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医学检验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莹莹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赵玲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丹阳市云阳人民医院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毛弘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丹阳市云阳人民医院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袁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菊花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丹阳市云阳人民医院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lastRenderedPageBreak/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张祥花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丹阳市云阳人民医院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朱陆俊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丹阳市云阳人民医院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消化内科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许珍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丹阳市第三人民医院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妇产科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金波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丹阳市第三人民医院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麻醉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夏作云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病理学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薛春华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丹阳市疾病预防控制中心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微生物检验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吴小方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丹阳市丹北镇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埤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城卫生院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中医内科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王建庆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丹阳市丹北镇新桥卫生院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吴晓明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丹阳市丹北镇新桥卫生院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普通外科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魏征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丹阳市丹北镇新桥卫生院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公共卫生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丁晓俊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丹阳市丹北镇新桥卫生院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张钊锁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丹阳市导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墅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镇卫生院里庄分院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中医骨伤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罗双花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珥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陵镇卫生院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范春红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珥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陵镇卫生院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陆群方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珥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陵镇卫生院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郭光正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丹阳市访仙镇卫生院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预防医学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俞华琴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丹阳市访仙镇卫生院窦庄分院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吴晓军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丹阳市皇塘镇卫生院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孙军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丹阳市皇塘镇卫生院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中医内科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贾素芸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丹阳市皇塘镇卫生院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推拿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黄燕飞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丹阳市皇塘镇卫生院蒋墅分院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贡立俊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丹阳市界牌镇卫生院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何云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丹阳市界牌镇卫生院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丁伟花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丹阳市精神病防治院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王春芳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丹阳市开发区练湖社区卫生服务中心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妇产科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戴义军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丹阳市开发区练湖社区卫生服务中心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裴琳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丹阳市开发区练湖社区卫生服务中心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束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莉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霞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丹阳市陵口镇卫生院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赵美琴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丹阳市陵口镇卫生院折柳分院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丁红宝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吕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城镇卫生院运河分院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王红萍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司徒镇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妇产科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lastRenderedPageBreak/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吴春兰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司徒镇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吴茵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司徒镇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卫生院全州分院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丹阳市延陵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妇产科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林俊霞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丹阳市延陵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贡爱群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丹阳市延陵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周俊军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丹阳市延陵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医学检验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杨梅仙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丹阳市延陵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耿海英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丹阳市延陵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公共卫生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林芝花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丹阳市延陵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镇卫生院麦溪分院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武成华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丹阳市延陵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镇卫生院南门综合门诊部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殷锁华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丹阳市云阳街道丹凤社区卫生服务中心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闵玉芳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丹阳市云阳街道丹凤社区卫生服务中心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吴海燕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丹阳市云阳街道丹凤社区卫生服务中心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公共卫生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张桂云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丹阳市云阳街道丹凤社区卫生服务中心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医学检验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陈玉连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丹阳曙光中西医结合医院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整形外科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游庆明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丹阳红叶护理院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周纪红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王晓峰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影像技术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杨纪美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姚丹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顾琴娣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蔡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月琴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郭如惠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医学检验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印红军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消化内科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易娟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血液净化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徐霞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施秋平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戴月美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赵枫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放射治疗技师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张兆群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骨外科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lastRenderedPageBreak/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祝启兰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孙志强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麻醉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李春娣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张晓军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耳鼻咽喉（头颈外科）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董翠萍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副主任中药师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赵志军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骨外科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王德亚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推拿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仝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海员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扬中市疾病预防控制中心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慢性非传染性疾病防制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郭红梅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扬中市皮肤病防治所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中医皮肤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戴红霞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扬中市八桥中心卫生院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主任中药师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陈清莲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扬中市八桥中心卫生院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吴美群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扬中市八桥中心卫生院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吴春兰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扬中市八桥中心卫生院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内科、全科医学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周洪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扬中市三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茅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街道社区卫生服务中心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全科医学内科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刘小娥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扬中市三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茅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街道社区卫生服务中心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王彩华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扬中市三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茅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街道社区卫生服务中心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黄莉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西来桥镇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全科医学（中医类）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许海燕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扬中市新坝中心卫生院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全科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孙红霞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扬中市新坝中心卫生院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郭敏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扬中市新坝中心卫生院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预防保健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陆宏伟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扬中市新坝中心卫生院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全科中医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6C12B9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Arial"/>
                <w:sz w:val="21"/>
                <w:szCs w:val="21"/>
              </w:rPr>
              <w:t>黄贤祥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8B28AE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Arial"/>
                <w:sz w:val="21"/>
                <w:szCs w:val="21"/>
              </w:rPr>
              <w:t>扬中市兴隆街道社区卫生服务中心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6C12B9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Arial"/>
                <w:sz w:val="21"/>
                <w:szCs w:val="21"/>
              </w:rPr>
              <w:t>社区外科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6C12B9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Arial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Arial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孙旭华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扬中市油坊镇卫生院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王成武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扬中市油坊镇卫生院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姜宁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刘丽华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神经内科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张金明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中西医结合外科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胡继坤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骨科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张蕾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巫素青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lastRenderedPageBreak/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曹震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医学影像和放射治疗专业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刘业锋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普通外科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谢远霞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周长燕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刘庆伟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普通外科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段祥娣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王长美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宋应群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王龙平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临床麻醉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魏兆龙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放射医学技术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李德勇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重症医学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吕建国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骨外科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张姝萍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王宜珍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杨召娣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汤云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巫俊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普通外科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施彩萍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周道林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吕怀贵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普通外科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赵剑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普通外科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吴永珍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陈莹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王胜宏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江苏省句容监狱医院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杨大明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句容市白兔中心卫生院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全科医学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朱平芳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句容市白兔中心卫生院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药剂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主任中药师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糜月秋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句容市白兔中心卫生院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药剂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主任中药师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邹俊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句容市白兔中心卫生院白兔分院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糜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云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娥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句容市白兔中心卫生院白兔分院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周来乐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句容市宝华卫生院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中医全科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赵海波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句容市宝华卫生院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lastRenderedPageBreak/>
              <w:t>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宋贤丽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句容市宝华卫生院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王洪军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句容市边城卫生院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赵刻钰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句容市边城卫生院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妇科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万其芳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句容市边城卫生院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胡万运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句容市边城卫生院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全科医学专业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汤晓健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句容市崇明社区卫生服务中心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预防保健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柏柯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句容市崇明社区卫生服务中心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姚建鑫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句容市崇明社区卫生服务中心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唏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句容市崇明社区卫生服务中心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儿科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刘碧俊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市大卓社区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梁新梅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市大卓社区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罗明清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妇产科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段顺琴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普通内科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高智敏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秦琴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句容市郭庄中心卫生院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戴国庆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句容市后白卫生院二圣分院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外科兼全科医学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刘桂喜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句容市黄梅社区卫生服务中心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黄昌平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句容市黄梅社区卫生服务中心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樊永慧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句容市疾病预防控制中心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医学检验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刘兵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句容市茅山卫生院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主任中药师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潘青花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句容市茅山卫生院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针灸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蔡玉军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句容市石狮社区卫生服务中心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普外科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熊开美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句容市石狮社区卫生服务中心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洪春香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句容市石狮社区卫生服务中心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黄长君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句容市天王中心卫生院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曹永春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句容市天王中心卫生院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郝德顺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句容市天王中心卫生院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医院药学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王小山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下蜀中心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凃爱风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下蜀中心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妇产科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章小霞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下蜀中心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钟雪梅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下蜀中心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眼科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lastRenderedPageBreak/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丁飞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句容市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下蜀中心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彭淑娟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镇江市市级机关医院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肾内科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陈南静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京口区花山湾社区卫生服务站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全科医学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钱丽娟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京口区健康路社区卫生服务中心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赵建华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京口区健康路社区卫生服务中心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医学检验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殷立群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京口区健康路社区卫生服务中心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麻醉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高丽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京口区健康路社区卫生服务中心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邵志勇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京口区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谏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壁社区卫生服务中心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药剂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霍小燕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京口区江苏大学社区卫生服务站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全科医学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尤燕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京口区象山社区卫生服务中心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吴德琴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润州区黄山社区卫生服务站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药剂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栾立敏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润州区黎明社区卫生服务中心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放射医学技术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李克峰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润州区七里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甸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徐俊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润州区七里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甸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夏玫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润州区七里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甸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全科医疗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何海俊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润州区七里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甸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临床检验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张春娥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润州区七里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甸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陆云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润州区七里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甸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主任中药师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谢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缤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润州区七里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甸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许红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镇江市大路镇卫生院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全科医学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魏玲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镇江市大路镇卫生院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朱红峰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镇江市仁济医院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精神科护理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王雪梅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镇江市姚桥镇卫生院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贾红雨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镇江新区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平昌新城社区卫生服务中心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临床检验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曹春峰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镇江瑞康医院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超声诊断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陈金霞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镇江瑞康医院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肾内科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施祥云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新生儿科、儿科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于凤兰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其他卫生技术人员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副研究员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金小花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郑志勤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王春华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超声医学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lastRenderedPageBreak/>
              <w:t>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鲁和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纪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临床麻醉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程晓斌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普外科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丁静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临床检验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王青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郑益萍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王夫青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副主任护师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王益忠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肾内科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聂建东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副主任医师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袁彩娥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宝堰中心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口腔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戴彪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宝堰中心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范端敏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宝堰中心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丁云飞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宝堰中心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全科医学（中医类）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主任中医师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王良峰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镇江市丹徒区高桥镇卫生院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临床外科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卜延峰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镇江市丹徒区江心卫生院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刘网成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镇江市丹徒区上党中心卫生院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主任中药师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陈芳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镇江市丹徒区上党中心卫生院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全科医疗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殷伟红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镇江市丹徒区辛丰镇黄</w:t>
            </w: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墟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步金富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镇江市丹徒区辛丰中心卫生院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蓝杰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镇江市丹徒区辛丰中心卫生院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影像诊断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吴锦凤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镇江市丹徒区辛丰中心卫生院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内科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朱丽萍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镇江市丹徒区辛丰中心卫生院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医学检验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主任技师</w:t>
            </w:r>
          </w:p>
        </w:tc>
      </w:tr>
      <w:tr w:rsidR="00B55529" w:rsidRPr="00B55529" w:rsidTr="00B55529">
        <w:trPr>
          <w:trHeight w:val="39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基彩英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镇江市丹徒区辛丰中心卫生院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妇产科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529" w:rsidRPr="00B55529" w:rsidRDefault="00B55529" w:rsidP="009B12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社区副</w:t>
            </w:r>
            <w:proofErr w:type="gramEnd"/>
            <w:r w:rsidRPr="00B555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主任医师</w:t>
            </w:r>
          </w:p>
        </w:tc>
      </w:tr>
    </w:tbl>
    <w:p w:rsidR="00BC2E0B" w:rsidRDefault="004364C6" w:rsidP="004364C6">
      <w:pPr>
        <w:tabs>
          <w:tab w:val="left" w:pos="7800"/>
        </w:tabs>
        <w:ind w:left="720"/>
        <w:rPr>
          <w:rFonts w:ascii="仿宋_GB2312" w:hAnsi="华文仿宋"/>
        </w:rPr>
      </w:pPr>
      <w:r>
        <w:rPr>
          <w:rFonts w:ascii="仿宋_GB2312" w:hAnsi="华文仿宋"/>
        </w:rPr>
        <w:tab/>
      </w:r>
    </w:p>
    <w:sectPr w:rsidR="00BC2E0B" w:rsidSect="00E92F66">
      <w:headerReference w:type="default" r:id="rId8"/>
      <w:pgSz w:w="11907" w:h="16840"/>
      <w:pgMar w:top="2098" w:right="1588" w:bottom="1588" w:left="1588" w:header="851" w:footer="851" w:gutter="0"/>
      <w:cols w:space="720"/>
      <w:docGrid w:type="linesAndChars" w:linePitch="597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2F" w:rsidRDefault="007C632F" w:rsidP="00A2203B">
      <w:r>
        <w:separator/>
      </w:r>
    </w:p>
  </w:endnote>
  <w:endnote w:type="continuationSeparator" w:id="0">
    <w:p w:rsidR="007C632F" w:rsidRDefault="007C632F" w:rsidP="00A2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2F" w:rsidRDefault="007C632F" w:rsidP="00A2203B">
      <w:r>
        <w:separator/>
      </w:r>
    </w:p>
  </w:footnote>
  <w:footnote w:type="continuationSeparator" w:id="0">
    <w:p w:rsidR="007C632F" w:rsidRDefault="007C632F" w:rsidP="00A22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4C6" w:rsidRDefault="004364C6" w:rsidP="0045314D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D47AF"/>
    <w:multiLevelType w:val="hybridMultilevel"/>
    <w:tmpl w:val="628AD7D6"/>
    <w:lvl w:ilvl="0" w:tplc="CF06AE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B35F90"/>
    <w:multiLevelType w:val="hybridMultilevel"/>
    <w:tmpl w:val="3AD2F6AC"/>
    <w:lvl w:ilvl="0" w:tplc="C2C48B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1"/>
  <w:drawingGridVerticalSpacing w:val="597"/>
  <w:displayHorizontalDrawingGridEvery w:val="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47DEF"/>
    <w:rsid w:val="00026F6E"/>
    <w:rsid w:val="00032A40"/>
    <w:rsid w:val="000502B4"/>
    <w:rsid w:val="00061392"/>
    <w:rsid w:val="000704C5"/>
    <w:rsid w:val="00071B52"/>
    <w:rsid w:val="000733CF"/>
    <w:rsid w:val="00077C36"/>
    <w:rsid w:val="00083385"/>
    <w:rsid w:val="00084242"/>
    <w:rsid w:val="00084C97"/>
    <w:rsid w:val="00086F23"/>
    <w:rsid w:val="000A15E4"/>
    <w:rsid w:val="000A2524"/>
    <w:rsid w:val="000A4449"/>
    <w:rsid w:val="000B45CA"/>
    <w:rsid w:val="000C0DC8"/>
    <w:rsid w:val="000C1D53"/>
    <w:rsid w:val="000C3454"/>
    <w:rsid w:val="000C4AD1"/>
    <w:rsid w:val="000D1095"/>
    <w:rsid w:val="000F69A4"/>
    <w:rsid w:val="001031E8"/>
    <w:rsid w:val="00113622"/>
    <w:rsid w:val="00113CD5"/>
    <w:rsid w:val="001211CC"/>
    <w:rsid w:val="001232A3"/>
    <w:rsid w:val="00123E5C"/>
    <w:rsid w:val="00125588"/>
    <w:rsid w:val="00126261"/>
    <w:rsid w:val="00127A0F"/>
    <w:rsid w:val="00132A80"/>
    <w:rsid w:val="00142D1B"/>
    <w:rsid w:val="00153130"/>
    <w:rsid w:val="0016765E"/>
    <w:rsid w:val="00174D56"/>
    <w:rsid w:val="00176BDC"/>
    <w:rsid w:val="00180BD7"/>
    <w:rsid w:val="00183B66"/>
    <w:rsid w:val="001855FF"/>
    <w:rsid w:val="001879DA"/>
    <w:rsid w:val="00191857"/>
    <w:rsid w:val="001970D8"/>
    <w:rsid w:val="0019726D"/>
    <w:rsid w:val="001A1103"/>
    <w:rsid w:val="001B1B83"/>
    <w:rsid w:val="001C14EE"/>
    <w:rsid w:val="001C348C"/>
    <w:rsid w:val="001D1B62"/>
    <w:rsid w:val="001E27F9"/>
    <w:rsid w:val="001E364C"/>
    <w:rsid w:val="001F6201"/>
    <w:rsid w:val="002034F3"/>
    <w:rsid w:val="0020407D"/>
    <w:rsid w:val="00217C96"/>
    <w:rsid w:val="002328D9"/>
    <w:rsid w:val="002341DC"/>
    <w:rsid w:val="0025649B"/>
    <w:rsid w:val="00262A3A"/>
    <w:rsid w:val="00266C96"/>
    <w:rsid w:val="002702E7"/>
    <w:rsid w:val="00270EE6"/>
    <w:rsid w:val="00281A7E"/>
    <w:rsid w:val="0028271C"/>
    <w:rsid w:val="00283437"/>
    <w:rsid w:val="00287A8B"/>
    <w:rsid w:val="00295963"/>
    <w:rsid w:val="0029616C"/>
    <w:rsid w:val="0029799A"/>
    <w:rsid w:val="002A1499"/>
    <w:rsid w:val="002C049A"/>
    <w:rsid w:val="002C4071"/>
    <w:rsid w:val="002E1B94"/>
    <w:rsid w:val="002E42E5"/>
    <w:rsid w:val="002E4E29"/>
    <w:rsid w:val="002F1C6E"/>
    <w:rsid w:val="002F6F06"/>
    <w:rsid w:val="003006EF"/>
    <w:rsid w:val="003019A1"/>
    <w:rsid w:val="00306359"/>
    <w:rsid w:val="003225AE"/>
    <w:rsid w:val="003239C8"/>
    <w:rsid w:val="00340C9A"/>
    <w:rsid w:val="00342D9F"/>
    <w:rsid w:val="0037417D"/>
    <w:rsid w:val="00392B47"/>
    <w:rsid w:val="00397B53"/>
    <w:rsid w:val="003A3496"/>
    <w:rsid w:val="003B07A5"/>
    <w:rsid w:val="003B2C54"/>
    <w:rsid w:val="003B3695"/>
    <w:rsid w:val="003B4673"/>
    <w:rsid w:val="003C2914"/>
    <w:rsid w:val="003D1958"/>
    <w:rsid w:val="003D4B0A"/>
    <w:rsid w:val="003F1BCF"/>
    <w:rsid w:val="00403BAA"/>
    <w:rsid w:val="004064A5"/>
    <w:rsid w:val="004124F2"/>
    <w:rsid w:val="00425D84"/>
    <w:rsid w:val="004363BA"/>
    <w:rsid w:val="004364C6"/>
    <w:rsid w:val="00451DB2"/>
    <w:rsid w:val="0045314D"/>
    <w:rsid w:val="00474A4E"/>
    <w:rsid w:val="004804FB"/>
    <w:rsid w:val="00483BDF"/>
    <w:rsid w:val="00491632"/>
    <w:rsid w:val="00494BB2"/>
    <w:rsid w:val="00495D35"/>
    <w:rsid w:val="004A3889"/>
    <w:rsid w:val="004B21E2"/>
    <w:rsid w:val="004C3199"/>
    <w:rsid w:val="004E054D"/>
    <w:rsid w:val="004E1C9F"/>
    <w:rsid w:val="00510058"/>
    <w:rsid w:val="00510EBA"/>
    <w:rsid w:val="00521BFE"/>
    <w:rsid w:val="0054611B"/>
    <w:rsid w:val="005559E1"/>
    <w:rsid w:val="00562EFB"/>
    <w:rsid w:val="00566729"/>
    <w:rsid w:val="0057395F"/>
    <w:rsid w:val="00574410"/>
    <w:rsid w:val="00576A82"/>
    <w:rsid w:val="005908F8"/>
    <w:rsid w:val="005950B0"/>
    <w:rsid w:val="005967EB"/>
    <w:rsid w:val="005B2FC4"/>
    <w:rsid w:val="005B7D24"/>
    <w:rsid w:val="005C1A9E"/>
    <w:rsid w:val="005C3F2A"/>
    <w:rsid w:val="005D26A2"/>
    <w:rsid w:val="005E79C6"/>
    <w:rsid w:val="005F7698"/>
    <w:rsid w:val="00600B5B"/>
    <w:rsid w:val="006075CF"/>
    <w:rsid w:val="00610F41"/>
    <w:rsid w:val="00612CED"/>
    <w:rsid w:val="00615B82"/>
    <w:rsid w:val="00620C44"/>
    <w:rsid w:val="00623985"/>
    <w:rsid w:val="006406D2"/>
    <w:rsid w:val="00647DEF"/>
    <w:rsid w:val="006514A8"/>
    <w:rsid w:val="00653AC9"/>
    <w:rsid w:val="00657072"/>
    <w:rsid w:val="00657CC6"/>
    <w:rsid w:val="006644C7"/>
    <w:rsid w:val="00674A53"/>
    <w:rsid w:val="00676E86"/>
    <w:rsid w:val="00685DB2"/>
    <w:rsid w:val="006960FC"/>
    <w:rsid w:val="006A0515"/>
    <w:rsid w:val="006A10EC"/>
    <w:rsid w:val="006A2FCE"/>
    <w:rsid w:val="006A741D"/>
    <w:rsid w:val="006C0050"/>
    <w:rsid w:val="006C12B9"/>
    <w:rsid w:val="006C59BE"/>
    <w:rsid w:val="006D5401"/>
    <w:rsid w:val="006D5FE2"/>
    <w:rsid w:val="00702FCB"/>
    <w:rsid w:val="007032F3"/>
    <w:rsid w:val="00705BCD"/>
    <w:rsid w:val="00713082"/>
    <w:rsid w:val="007140CC"/>
    <w:rsid w:val="00715747"/>
    <w:rsid w:val="007162B2"/>
    <w:rsid w:val="00727ED8"/>
    <w:rsid w:val="00733724"/>
    <w:rsid w:val="00743D1A"/>
    <w:rsid w:val="00747BD8"/>
    <w:rsid w:val="0076343A"/>
    <w:rsid w:val="00767084"/>
    <w:rsid w:val="00767AD3"/>
    <w:rsid w:val="00771265"/>
    <w:rsid w:val="00772738"/>
    <w:rsid w:val="007836F4"/>
    <w:rsid w:val="00783C1B"/>
    <w:rsid w:val="00785E0C"/>
    <w:rsid w:val="00786CCE"/>
    <w:rsid w:val="00797116"/>
    <w:rsid w:val="00797598"/>
    <w:rsid w:val="007A4AB0"/>
    <w:rsid w:val="007A6B09"/>
    <w:rsid w:val="007A7230"/>
    <w:rsid w:val="007B61E2"/>
    <w:rsid w:val="007C24B3"/>
    <w:rsid w:val="007C632F"/>
    <w:rsid w:val="007C69AC"/>
    <w:rsid w:val="007D370B"/>
    <w:rsid w:val="007D41F7"/>
    <w:rsid w:val="007E62F8"/>
    <w:rsid w:val="007F434C"/>
    <w:rsid w:val="008007B0"/>
    <w:rsid w:val="00801897"/>
    <w:rsid w:val="00802A1B"/>
    <w:rsid w:val="0081129E"/>
    <w:rsid w:val="008200C9"/>
    <w:rsid w:val="0082744F"/>
    <w:rsid w:val="00830D4A"/>
    <w:rsid w:val="00835B28"/>
    <w:rsid w:val="00836685"/>
    <w:rsid w:val="00837062"/>
    <w:rsid w:val="00841ABD"/>
    <w:rsid w:val="008449D5"/>
    <w:rsid w:val="008452B0"/>
    <w:rsid w:val="008457F9"/>
    <w:rsid w:val="00860290"/>
    <w:rsid w:val="00881E21"/>
    <w:rsid w:val="00885D20"/>
    <w:rsid w:val="00886329"/>
    <w:rsid w:val="00890DA2"/>
    <w:rsid w:val="008A459C"/>
    <w:rsid w:val="008A5D4A"/>
    <w:rsid w:val="008B2709"/>
    <w:rsid w:val="008B28AE"/>
    <w:rsid w:val="008B3F2E"/>
    <w:rsid w:val="008C2712"/>
    <w:rsid w:val="008D2B80"/>
    <w:rsid w:val="008E01B9"/>
    <w:rsid w:val="008E6077"/>
    <w:rsid w:val="008F7C64"/>
    <w:rsid w:val="0090292E"/>
    <w:rsid w:val="00917BDD"/>
    <w:rsid w:val="0092613C"/>
    <w:rsid w:val="009316D9"/>
    <w:rsid w:val="00940FFD"/>
    <w:rsid w:val="0094250B"/>
    <w:rsid w:val="0095434F"/>
    <w:rsid w:val="009571A6"/>
    <w:rsid w:val="00957DAD"/>
    <w:rsid w:val="009640BB"/>
    <w:rsid w:val="009975B1"/>
    <w:rsid w:val="009A3193"/>
    <w:rsid w:val="009A5060"/>
    <w:rsid w:val="009A66C9"/>
    <w:rsid w:val="009B12CA"/>
    <w:rsid w:val="009C61DA"/>
    <w:rsid w:val="009D0EC7"/>
    <w:rsid w:val="009D29FF"/>
    <w:rsid w:val="009E3716"/>
    <w:rsid w:val="009F3375"/>
    <w:rsid w:val="009F5199"/>
    <w:rsid w:val="009F5F61"/>
    <w:rsid w:val="009F6CD2"/>
    <w:rsid w:val="00A013F1"/>
    <w:rsid w:val="00A0415E"/>
    <w:rsid w:val="00A11A3B"/>
    <w:rsid w:val="00A21577"/>
    <w:rsid w:val="00A2203B"/>
    <w:rsid w:val="00A24968"/>
    <w:rsid w:val="00A3551C"/>
    <w:rsid w:val="00A446B2"/>
    <w:rsid w:val="00A47F8E"/>
    <w:rsid w:val="00A52679"/>
    <w:rsid w:val="00A55D9D"/>
    <w:rsid w:val="00A5719A"/>
    <w:rsid w:val="00A62219"/>
    <w:rsid w:val="00A6628D"/>
    <w:rsid w:val="00A71261"/>
    <w:rsid w:val="00A73CE9"/>
    <w:rsid w:val="00A869A2"/>
    <w:rsid w:val="00AB4C6A"/>
    <w:rsid w:val="00AC0EED"/>
    <w:rsid w:val="00AC71E0"/>
    <w:rsid w:val="00AC7ECC"/>
    <w:rsid w:val="00AD00D7"/>
    <w:rsid w:val="00AE7E16"/>
    <w:rsid w:val="00AF264E"/>
    <w:rsid w:val="00B01E0E"/>
    <w:rsid w:val="00B02C29"/>
    <w:rsid w:val="00B15437"/>
    <w:rsid w:val="00B17C8C"/>
    <w:rsid w:val="00B27275"/>
    <w:rsid w:val="00B42764"/>
    <w:rsid w:val="00B55529"/>
    <w:rsid w:val="00B60042"/>
    <w:rsid w:val="00B62A8C"/>
    <w:rsid w:val="00B80E0C"/>
    <w:rsid w:val="00B93B6F"/>
    <w:rsid w:val="00BA3537"/>
    <w:rsid w:val="00BA4190"/>
    <w:rsid w:val="00BB014B"/>
    <w:rsid w:val="00BB726D"/>
    <w:rsid w:val="00BC0ED2"/>
    <w:rsid w:val="00BC0F61"/>
    <w:rsid w:val="00BC2E0B"/>
    <w:rsid w:val="00BD2D74"/>
    <w:rsid w:val="00BD4865"/>
    <w:rsid w:val="00BE031A"/>
    <w:rsid w:val="00BE24A7"/>
    <w:rsid w:val="00BE357C"/>
    <w:rsid w:val="00C004CF"/>
    <w:rsid w:val="00C00554"/>
    <w:rsid w:val="00C03620"/>
    <w:rsid w:val="00C06CD1"/>
    <w:rsid w:val="00C17A57"/>
    <w:rsid w:val="00C26EBF"/>
    <w:rsid w:val="00C5741D"/>
    <w:rsid w:val="00C62B37"/>
    <w:rsid w:val="00C646B3"/>
    <w:rsid w:val="00C71888"/>
    <w:rsid w:val="00C82448"/>
    <w:rsid w:val="00CB671B"/>
    <w:rsid w:val="00CC0E72"/>
    <w:rsid w:val="00CC14D5"/>
    <w:rsid w:val="00CC4139"/>
    <w:rsid w:val="00CC4900"/>
    <w:rsid w:val="00CD35F4"/>
    <w:rsid w:val="00CD469E"/>
    <w:rsid w:val="00CE0276"/>
    <w:rsid w:val="00CE2979"/>
    <w:rsid w:val="00CE365A"/>
    <w:rsid w:val="00CF1444"/>
    <w:rsid w:val="00CF391E"/>
    <w:rsid w:val="00D00468"/>
    <w:rsid w:val="00D0691C"/>
    <w:rsid w:val="00D14423"/>
    <w:rsid w:val="00D2374B"/>
    <w:rsid w:val="00D26DA5"/>
    <w:rsid w:val="00D3576E"/>
    <w:rsid w:val="00D36FE4"/>
    <w:rsid w:val="00D41357"/>
    <w:rsid w:val="00D44B38"/>
    <w:rsid w:val="00D55B67"/>
    <w:rsid w:val="00D57368"/>
    <w:rsid w:val="00D65C64"/>
    <w:rsid w:val="00D70B5B"/>
    <w:rsid w:val="00D7137F"/>
    <w:rsid w:val="00D71BCB"/>
    <w:rsid w:val="00D77812"/>
    <w:rsid w:val="00D87174"/>
    <w:rsid w:val="00D955A6"/>
    <w:rsid w:val="00DA4EDF"/>
    <w:rsid w:val="00DB1D27"/>
    <w:rsid w:val="00DC19C4"/>
    <w:rsid w:val="00DE603C"/>
    <w:rsid w:val="00DF7A0A"/>
    <w:rsid w:val="00E0334B"/>
    <w:rsid w:val="00E17EA5"/>
    <w:rsid w:val="00E23490"/>
    <w:rsid w:val="00E244A0"/>
    <w:rsid w:val="00E35FD3"/>
    <w:rsid w:val="00E423C8"/>
    <w:rsid w:val="00E4577C"/>
    <w:rsid w:val="00E5246D"/>
    <w:rsid w:val="00E60B66"/>
    <w:rsid w:val="00E65426"/>
    <w:rsid w:val="00E66963"/>
    <w:rsid w:val="00E73393"/>
    <w:rsid w:val="00E76894"/>
    <w:rsid w:val="00E87971"/>
    <w:rsid w:val="00E91FCA"/>
    <w:rsid w:val="00E92F66"/>
    <w:rsid w:val="00E9673A"/>
    <w:rsid w:val="00E96C63"/>
    <w:rsid w:val="00EC0BCF"/>
    <w:rsid w:val="00EC6DDE"/>
    <w:rsid w:val="00ED0E5A"/>
    <w:rsid w:val="00ED22F8"/>
    <w:rsid w:val="00ED7A1F"/>
    <w:rsid w:val="00EE14BB"/>
    <w:rsid w:val="00EF6775"/>
    <w:rsid w:val="00F0021B"/>
    <w:rsid w:val="00F02678"/>
    <w:rsid w:val="00F05021"/>
    <w:rsid w:val="00F27736"/>
    <w:rsid w:val="00F306EE"/>
    <w:rsid w:val="00F4654B"/>
    <w:rsid w:val="00F5547A"/>
    <w:rsid w:val="00F57104"/>
    <w:rsid w:val="00F60A4D"/>
    <w:rsid w:val="00F70396"/>
    <w:rsid w:val="00F711FD"/>
    <w:rsid w:val="00F760FD"/>
    <w:rsid w:val="00F808D0"/>
    <w:rsid w:val="00F85B05"/>
    <w:rsid w:val="00F936F6"/>
    <w:rsid w:val="00FD3FAF"/>
    <w:rsid w:val="00FE52CA"/>
    <w:rsid w:val="00FF1CF3"/>
    <w:rsid w:val="26164E0B"/>
    <w:rsid w:val="4E015085"/>
    <w:rsid w:val="6D063861"/>
    <w:rsid w:val="7451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F66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2F66"/>
    <w:rPr>
      <w:color w:val="0000FF"/>
      <w:u w:val="single"/>
    </w:rPr>
  </w:style>
  <w:style w:type="character" w:styleId="a4">
    <w:name w:val="footnote reference"/>
    <w:basedOn w:val="a0"/>
    <w:semiHidden/>
    <w:rsid w:val="00E92F66"/>
    <w:rPr>
      <w:vertAlign w:val="superscript"/>
    </w:rPr>
  </w:style>
  <w:style w:type="character" w:styleId="a5">
    <w:name w:val="FollowedHyperlink"/>
    <w:basedOn w:val="a0"/>
    <w:uiPriority w:val="99"/>
    <w:rsid w:val="00E92F66"/>
    <w:rPr>
      <w:color w:val="800080"/>
      <w:u w:val="single"/>
    </w:rPr>
  </w:style>
  <w:style w:type="paragraph" w:styleId="a6">
    <w:name w:val="Plain Text"/>
    <w:basedOn w:val="a"/>
    <w:rsid w:val="00E92F66"/>
    <w:rPr>
      <w:rFonts w:ascii="宋体" w:hAnsi="Courier New"/>
      <w:sz w:val="24"/>
    </w:rPr>
  </w:style>
  <w:style w:type="paragraph" w:customStyle="1" w:styleId="font5">
    <w:name w:val="font5"/>
    <w:basedOn w:val="a"/>
    <w:rsid w:val="00E92F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">
    <w:name w:val="xl24"/>
    <w:basedOn w:val="a"/>
    <w:rsid w:val="00E92F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</w:rPr>
  </w:style>
  <w:style w:type="paragraph" w:customStyle="1" w:styleId="xl25">
    <w:name w:val="xl25"/>
    <w:basedOn w:val="a"/>
    <w:rsid w:val="00E92F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</w:rPr>
  </w:style>
  <w:style w:type="paragraph" w:styleId="a7">
    <w:name w:val="footnote text"/>
    <w:basedOn w:val="a"/>
    <w:semiHidden/>
    <w:rsid w:val="00E92F66"/>
    <w:pPr>
      <w:snapToGrid w:val="0"/>
      <w:jc w:val="left"/>
    </w:pPr>
    <w:rPr>
      <w:sz w:val="18"/>
    </w:rPr>
  </w:style>
  <w:style w:type="paragraph" w:customStyle="1" w:styleId="xl26">
    <w:name w:val="xl26"/>
    <w:basedOn w:val="a"/>
    <w:rsid w:val="00E92F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27">
    <w:name w:val="xl27"/>
    <w:basedOn w:val="a"/>
    <w:rsid w:val="00E92F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styleId="a8">
    <w:name w:val="Date"/>
    <w:basedOn w:val="a"/>
    <w:next w:val="a"/>
    <w:rsid w:val="00DC19C4"/>
    <w:pPr>
      <w:ind w:leftChars="2500" w:left="100"/>
    </w:pPr>
  </w:style>
  <w:style w:type="paragraph" w:styleId="a9">
    <w:name w:val="header"/>
    <w:basedOn w:val="a"/>
    <w:link w:val="Char"/>
    <w:rsid w:val="00A22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A2203B"/>
    <w:rPr>
      <w:rFonts w:eastAsia="仿宋_GB2312"/>
      <w:kern w:val="2"/>
      <w:sz w:val="18"/>
      <w:szCs w:val="18"/>
    </w:rPr>
  </w:style>
  <w:style w:type="paragraph" w:styleId="aa">
    <w:name w:val="footer"/>
    <w:basedOn w:val="a"/>
    <w:link w:val="Char0"/>
    <w:rsid w:val="00A22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A2203B"/>
    <w:rPr>
      <w:rFonts w:eastAsia="仿宋_GB2312"/>
      <w:kern w:val="2"/>
      <w:sz w:val="18"/>
      <w:szCs w:val="18"/>
    </w:rPr>
  </w:style>
  <w:style w:type="paragraph" w:customStyle="1" w:styleId="xl68">
    <w:name w:val="xl68"/>
    <w:basedOn w:val="a"/>
    <w:rsid w:val="009B12C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0"/>
    </w:rPr>
  </w:style>
  <w:style w:type="paragraph" w:customStyle="1" w:styleId="xl69">
    <w:name w:val="xl69"/>
    <w:basedOn w:val="a"/>
    <w:rsid w:val="009B12C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0"/>
    </w:rPr>
  </w:style>
  <w:style w:type="paragraph" w:customStyle="1" w:styleId="xl70">
    <w:name w:val="xl70"/>
    <w:basedOn w:val="a"/>
    <w:rsid w:val="009B12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013;&#32423;&#36164;~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中级资~1</Template>
  <TotalTime>43</TotalTime>
  <Pages>12</Pages>
  <Words>1595</Words>
  <Characters>9092</Characters>
  <Application>Microsoft Office Word</Application>
  <DocSecurity>0</DocSecurity>
  <PresentationFormat/>
  <Lines>75</Lines>
  <Paragraphs>21</Paragraphs>
  <Slides>0</Slides>
  <Notes>0</Notes>
  <HiddenSlides>0</HiddenSlides>
  <MMClips>0</MMClips>
  <ScaleCrop>false</ScaleCrop>
  <Company>rc</Company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zcc_2</dc:creator>
  <cp:lastModifiedBy>王伟</cp:lastModifiedBy>
  <cp:revision>16</cp:revision>
  <cp:lastPrinted>2017-10-09T03:24:00Z</cp:lastPrinted>
  <dcterms:created xsi:type="dcterms:W3CDTF">2017-12-25T09:18:00Z</dcterms:created>
  <dcterms:modified xsi:type="dcterms:W3CDTF">2018-01-11T09:42:00Z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