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27" w:rsidRDefault="00D31D27" w:rsidP="00DE09F7">
      <w:pPr>
        <w:spacing w:line="590" w:lineRule="exact"/>
        <w:rPr>
          <w:rFonts w:ascii="Times New Roman" w:eastAsia="方正黑体_GBK" w:hAnsi="Times New Roman"/>
        </w:rPr>
      </w:pPr>
      <w:r w:rsidRPr="00D82833">
        <w:rPr>
          <w:rFonts w:ascii="Times New Roman" w:eastAsia="方正黑体_GBK" w:hAnsi="Times New Roman" w:hint="eastAsia"/>
        </w:rPr>
        <w:t>附件</w:t>
      </w:r>
    </w:p>
    <w:p w:rsidR="00D31D27" w:rsidRPr="00D82833" w:rsidRDefault="00D31D27" w:rsidP="00DE09F7">
      <w:pPr>
        <w:spacing w:line="590" w:lineRule="exact"/>
        <w:jc w:val="center"/>
        <w:rPr>
          <w:rFonts w:ascii="Times New Roman" w:eastAsia="方正黑体_GBK" w:hAnsi="Times New Roman"/>
        </w:rPr>
      </w:pPr>
    </w:p>
    <w:p w:rsidR="00D31D27" w:rsidRPr="00D82833" w:rsidRDefault="00D31D27" w:rsidP="00DE09F7">
      <w:pPr>
        <w:spacing w:line="590" w:lineRule="exact"/>
        <w:jc w:val="center"/>
        <w:rPr>
          <w:rFonts w:ascii="Times New Roman" w:eastAsia="方正黑体_GBK" w:hAnsi="Times New Roman"/>
        </w:rPr>
      </w:pPr>
      <w:r w:rsidRPr="00D82833">
        <w:rPr>
          <w:rFonts w:ascii="Times New Roman" w:eastAsia="方正小标宋_GBK" w:hAnsi="Times New Roman" w:hint="eastAsia"/>
          <w:color w:val="000000"/>
          <w:kern w:val="0"/>
          <w:sz w:val="36"/>
          <w:szCs w:val="36"/>
        </w:rPr>
        <w:t>江苏省儿童苯丙酮尿症患者定点救治登记表</w:t>
      </w:r>
    </w:p>
    <w:tbl>
      <w:tblPr>
        <w:tblW w:w="10120" w:type="dxa"/>
        <w:jc w:val="center"/>
        <w:tblInd w:w="-683" w:type="dxa"/>
        <w:tblLook w:val="00A0"/>
      </w:tblPr>
      <w:tblGrid>
        <w:gridCol w:w="1642"/>
        <w:gridCol w:w="1134"/>
        <w:gridCol w:w="850"/>
        <w:gridCol w:w="794"/>
        <w:gridCol w:w="907"/>
        <w:gridCol w:w="567"/>
        <w:gridCol w:w="366"/>
        <w:gridCol w:w="496"/>
        <w:gridCol w:w="698"/>
        <w:gridCol w:w="1350"/>
        <w:gridCol w:w="1316"/>
      </w:tblGrid>
      <w:tr w:rsidR="00D31D27" w:rsidRPr="00D82833" w:rsidTr="00DE09F7">
        <w:trPr>
          <w:trHeight w:val="375"/>
          <w:jc w:val="center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31D27" w:rsidRPr="00D82833" w:rsidTr="00DE09F7">
        <w:trPr>
          <w:trHeight w:val="642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患者姓名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1D27" w:rsidRPr="00D82833" w:rsidTr="00DE09F7">
        <w:trPr>
          <w:trHeight w:val="72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监护人姓名</w:t>
            </w:r>
            <w:r w:rsidRPr="00D82833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与患者关系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联系电话　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31D27" w:rsidRPr="00D82833" w:rsidTr="00DE09F7">
        <w:trPr>
          <w:trHeight w:val="642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参保地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社会保障卡号码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1D27" w:rsidRPr="00D82833" w:rsidTr="00DE09F7">
        <w:trPr>
          <w:trHeight w:val="642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1D27" w:rsidRPr="00D82833" w:rsidTr="00DE09F7">
        <w:trPr>
          <w:trHeight w:val="642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定点救治</w:t>
            </w:r>
          </w:p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医疗机构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1D27" w:rsidRPr="00D82833" w:rsidTr="00DE09F7">
        <w:trPr>
          <w:trHeight w:val="2127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实验室检测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1D27" w:rsidRPr="00D82833" w:rsidTr="00DE09F7">
        <w:trPr>
          <w:trHeight w:val="642"/>
          <w:jc w:val="center"/>
        </w:trPr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诊断疾病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1D27" w:rsidRPr="00D82833" w:rsidTr="00DE09F7">
        <w:trPr>
          <w:trHeight w:val="324"/>
          <w:jc w:val="center"/>
        </w:trPr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责</w:t>
            </w:r>
            <w:smartTag w:uri="urn:schemas-microsoft-com:office:smarttags" w:element="PersonName">
              <w:smartTagPr>
                <w:attr w:name="ProductID" w:val="任"/>
              </w:smartTagPr>
              <w:r w:rsidRPr="00D82833">
                <w:rPr>
                  <w:rFonts w:ascii="Times New Roman" w:hAnsi="Times New Roman" w:hint="eastAsia"/>
                  <w:color w:val="000000"/>
                  <w:kern w:val="0"/>
                  <w:sz w:val="28"/>
                  <w:szCs w:val="28"/>
                </w:rPr>
                <w:t>任</w:t>
              </w:r>
            </w:smartTag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医师签字</w:t>
            </w:r>
          </w:p>
        </w:tc>
      </w:tr>
      <w:tr w:rsidR="00D31D27" w:rsidRPr="00D82833" w:rsidTr="00DE09F7">
        <w:trPr>
          <w:trHeight w:val="642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患者监护人签字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1D27" w:rsidRPr="00D82833" w:rsidTr="00DE09F7">
        <w:trPr>
          <w:trHeight w:val="1362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定点救治</w:t>
            </w:r>
          </w:p>
          <w:p w:rsidR="00D31D27" w:rsidRPr="00D82833" w:rsidRDefault="00D31D27" w:rsidP="00CA5BAB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医疗机构</w:t>
            </w:r>
          </w:p>
          <w:p w:rsidR="00D31D27" w:rsidRPr="00D82833" w:rsidRDefault="00D31D27" w:rsidP="00CA5BAB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1D27" w:rsidRPr="00D82833" w:rsidTr="00DE09F7">
        <w:trPr>
          <w:trHeight w:val="1440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医保经办</w:t>
            </w:r>
          </w:p>
          <w:p w:rsidR="00D31D27" w:rsidRPr="00D82833" w:rsidRDefault="00D31D27" w:rsidP="00CA5BAB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机构审核</w:t>
            </w:r>
          </w:p>
          <w:p w:rsidR="00D31D27" w:rsidRPr="00D82833" w:rsidRDefault="00D31D27" w:rsidP="00CA5BAB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1D27" w:rsidRPr="00D82833" w:rsidTr="00DE09F7">
        <w:trPr>
          <w:trHeight w:val="1380"/>
          <w:jc w:val="center"/>
        </w:trPr>
        <w:tc>
          <w:tcPr>
            <w:tcW w:w="101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828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 w:rsidRPr="00D8283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此表一式三份，由定点救治医疗机构填写，患者监护人、定点救治医疗机构、医保经办机构各存一份，请妥善保存。</w:t>
            </w:r>
            <w:r w:rsidRPr="00D828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D31D27" w:rsidRPr="00D82833" w:rsidRDefault="00D31D27" w:rsidP="00CA5BAB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D828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 w:rsidRPr="00D8283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编号与新生儿筛查信息直报系统表</w:t>
            </w:r>
            <w:r w:rsidRPr="00D82833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Pr="00D8283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编号一致。</w:t>
            </w:r>
          </w:p>
        </w:tc>
      </w:tr>
    </w:tbl>
    <w:p w:rsidR="00D31D27" w:rsidRPr="00DE09F7" w:rsidRDefault="00D31D27" w:rsidP="00AD3F38">
      <w:pPr>
        <w:widowControl/>
        <w:jc w:val="left"/>
        <w:rPr>
          <w:rFonts w:ascii="方正仿宋_GBK" w:eastAsia="方正仿宋_GBK" w:hAnsi="??" w:cs="宋体"/>
          <w:color w:val="2A2A2A"/>
          <w:kern w:val="0"/>
          <w:szCs w:val="32"/>
        </w:rPr>
      </w:pPr>
    </w:p>
    <w:sectPr w:rsidR="00D31D27" w:rsidRPr="00DE09F7" w:rsidSect="00DE09F7">
      <w:pgSz w:w="11906" w:h="16838" w:code="9"/>
      <w:pgMar w:top="1134" w:right="1134" w:bottom="1134" w:left="1134" w:header="851" w:footer="992" w:gutter="0"/>
      <w:cols w:space="425"/>
      <w:docGrid w:type="linesAndChars" w:linePitch="59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27" w:rsidRDefault="00D31D27" w:rsidP="00FB650E">
      <w:r>
        <w:separator/>
      </w:r>
    </w:p>
  </w:endnote>
  <w:endnote w:type="continuationSeparator" w:id="0">
    <w:p w:rsidR="00D31D27" w:rsidRDefault="00D31D27" w:rsidP="00FB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27" w:rsidRDefault="00D31D27" w:rsidP="00FB650E">
      <w:r>
        <w:separator/>
      </w:r>
    </w:p>
  </w:footnote>
  <w:footnote w:type="continuationSeparator" w:id="0">
    <w:p w:rsidR="00D31D27" w:rsidRDefault="00D31D27" w:rsidP="00FB6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29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70E"/>
    <w:rsid w:val="000D2CE2"/>
    <w:rsid w:val="00160EE2"/>
    <w:rsid w:val="001D3DD8"/>
    <w:rsid w:val="001E0125"/>
    <w:rsid w:val="001E0F4E"/>
    <w:rsid w:val="00255992"/>
    <w:rsid w:val="002D2904"/>
    <w:rsid w:val="0038100D"/>
    <w:rsid w:val="003B7511"/>
    <w:rsid w:val="003F5717"/>
    <w:rsid w:val="00427D62"/>
    <w:rsid w:val="004C2208"/>
    <w:rsid w:val="005158D2"/>
    <w:rsid w:val="00574ADA"/>
    <w:rsid w:val="0059331B"/>
    <w:rsid w:val="005C24F1"/>
    <w:rsid w:val="005F662C"/>
    <w:rsid w:val="006009BC"/>
    <w:rsid w:val="00661691"/>
    <w:rsid w:val="006F35D2"/>
    <w:rsid w:val="006F670E"/>
    <w:rsid w:val="007570FE"/>
    <w:rsid w:val="007E4F17"/>
    <w:rsid w:val="008230BF"/>
    <w:rsid w:val="00844462"/>
    <w:rsid w:val="00873D98"/>
    <w:rsid w:val="00887732"/>
    <w:rsid w:val="009068D8"/>
    <w:rsid w:val="0097103C"/>
    <w:rsid w:val="00982081"/>
    <w:rsid w:val="009A010E"/>
    <w:rsid w:val="00A109F6"/>
    <w:rsid w:val="00A66DD6"/>
    <w:rsid w:val="00AB2852"/>
    <w:rsid w:val="00AD2622"/>
    <w:rsid w:val="00AD3F38"/>
    <w:rsid w:val="00BA5C6E"/>
    <w:rsid w:val="00BE7EA0"/>
    <w:rsid w:val="00C81063"/>
    <w:rsid w:val="00CA5BAB"/>
    <w:rsid w:val="00D31D27"/>
    <w:rsid w:val="00D37F48"/>
    <w:rsid w:val="00D67BA4"/>
    <w:rsid w:val="00D82833"/>
    <w:rsid w:val="00DE09F7"/>
    <w:rsid w:val="00DE5274"/>
    <w:rsid w:val="00EA7014"/>
    <w:rsid w:val="00EA77F8"/>
    <w:rsid w:val="00EF5115"/>
    <w:rsid w:val="00F10F00"/>
    <w:rsid w:val="00F15282"/>
    <w:rsid w:val="00F706E2"/>
    <w:rsid w:val="00FB650E"/>
    <w:rsid w:val="00FD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D2"/>
    <w:pPr>
      <w:widowControl w:val="0"/>
      <w:jc w:val="both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6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50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B6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50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FB6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65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50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43</Words>
  <Characters>251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龚璨</cp:lastModifiedBy>
  <cp:revision>5</cp:revision>
  <cp:lastPrinted>2018-04-03T07:42:00Z</cp:lastPrinted>
  <dcterms:created xsi:type="dcterms:W3CDTF">2018-04-03T07:45:00Z</dcterms:created>
  <dcterms:modified xsi:type="dcterms:W3CDTF">2018-04-04T08:27:00Z</dcterms:modified>
</cp:coreProperties>
</file>