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A2" w:rsidRPr="00ED643D" w:rsidRDefault="007F31A2" w:rsidP="004736B5">
      <w:pPr>
        <w:rPr>
          <w:rFonts w:ascii="方正黑体_GBK" w:eastAsia="方正黑体_GBK"/>
          <w:bCs/>
          <w:szCs w:val="32"/>
        </w:rPr>
      </w:pPr>
      <w:r w:rsidRPr="00ED643D">
        <w:rPr>
          <w:rFonts w:ascii="方正黑体_GBK" w:eastAsia="方正黑体_GBK" w:hint="eastAsia"/>
          <w:bCs/>
          <w:szCs w:val="32"/>
        </w:rPr>
        <w:t>附件</w:t>
      </w:r>
      <w:r w:rsidRPr="00ED643D">
        <w:rPr>
          <w:rFonts w:ascii="方正黑体_GBK" w:eastAsia="方正黑体_GBK"/>
          <w:bCs/>
          <w:szCs w:val="32"/>
        </w:rPr>
        <w:t>1</w:t>
      </w:r>
    </w:p>
    <w:p w:rsidR="007F31A2" w:rsidRPr="00B7544F" w:rsidRDefault="007F31A2" w:rsidP="004736B5">
      <w:pPr>
        <w:jc w:val="center"/>
        <w:rPr>
          <w:rFonts w:eastAsia="方正小标宋_GBK"/>
          <w:bCs/>
          <w:sz w:val="36"/>
          <w:szCs w:val="36"/>
        </w:rPr>
      </w:pPr>
      <w:r w:rsidRPr="00B7544F">
        <w:rPr>
          <w:rFonts w:eastAsia="方正小标宋_GBK" w:hint="eastAsia"/>
          <w:bCs/>
          <w:sz w:val="36"/>
          <w:szCs w:val="36"/>
        </w:rPr>
        <w:t>江苏省职业技能竞赛申报汇总表</w:t>
      </w:r>
    </w:p>
    <w:p w:rsidR="007F31A2" w:rsidRPr="00B7544F" w:rsidRDefault="007F31A2" w:rsidP="004736B5">
      <w:pPr>
        <w:rPr>
          <w:bCs/>
          <w:sz w:val="28"/>
          <w:szCs w:val="28"/>
        </w:rPr>
      </w:pPr>
      <w:r w:rsidRPr="00B7544F">
        <w:rPr>
          <w:rFonts w:hint="eastAsia"/>
          <w:bCs/>
          <w:sz w:val="28"/>
          <w:szCs w:val="28"/>
        </w:rPr>
        <w:t>编报部门、单位（盖章）：</w:t>
      </w: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694"/>
        <w:gridCol w:w="1559"/>
        <w:gridCol w:w="2977"/>
        <w:gridCol w:w="2551"/>
        <w:gridCol w:w="1418"/>
        <w:gridCol w:w="1134"/>
        <w:gridCol w:w="1417"/>
      </w:tblGrid>
      <w:tr w:rsidR="007F31A2" w:rsidRPr="00B7544F" w:rsidTr="006D43E5">
        <w:trPr>
          <w:jc w:val="center"/>
        </w:trPr>
        <w:tc>
          <w:tcPr>
            <w:tcW w:w="675" w:type="dxa"/>
            <w:vAlign w:val="center"/>
          </w:tcPr>
          <w:p w:rsidR="007F31A2" w:rsidRPr="00B7544F" w:rsidRDefault="007F31A2" w:rsidP="006D43E5">
            <w:pPr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7F31A2" w:rsidRPr="00B7544F" w:rsidRDefault="007F31A2" w:rsidP="006D43E5">
            <w:pPr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竞赛名称</w:t>
            </w:r>
          </w:p>
        </w:tc>
        <w:tc>
          <w:tcPr>
            <w:tcW w:w="1559" w:type="dxa"/>
            <w:vAlign w:val="center"/>
          </w:tcPr>
          <w:p w:rsidR="007F31A2" w:rsidRPr="00B7544F" w:rsidRDefault="007F31A2" w:rsidP="006D43E5">
            <w:pPr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专业（工种）</w:t>
            </w:r>
          </w:p>
        </w:tc>
        <w:tc>
          <w:tcPr>
            <w:tcW w:w="2977" w:type="dxa"/>
            <w:vAlign w:val="center"/>
          </w:tcPr>
          <w:p w:rsidR="007F31A2" w:rsidRPr="00B7544F" w:rsidRDefault="007F31A2" w:rsidP="006D43E5">
            <w:pPr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主办单位</w:t>
            </w:r>
          </w:p>
        </w:tc>
        <w:tc>
          <w:tcPr>
            <w:tcW w:w="2551" w:type="dxa"/>
            <w:vAlign w:val="center"/>
          </w:tcPr>
          <w:p w:rsidR="007F31A2" w:rsidRPr="00B7544F" w:rsidRDefault="007F31A2" w:rsidP="006D43E5">
            <w:pPr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承（协）办单位</w:t>
            </w:r>
          </w:p>
        </w:tc>
        <w:tc>
          <w:tcPr>
            <w:tcW w:w="1418" w:type="dxa"/>
            <w:vAlign w:val="center"/>
          </w:tcPr>
          <w:p w:rsidR="007F31A2" w:rsidRPr="00B7544F" w:rsidRDefault="007F31A2" w:rsidP="006D43E5">
            <w:pPr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决赛地点</w:t>
            </w:r>
          </w:p>
        </w:tc>
        <w:tc>
          <w:tcPr>
            <w:tcW w:w="1134" w:type="dxa"/>
            <w:vAlign w:val="center"/>
          </w:tcPr>
          <w:p w:rsidR="007F31A2" w:rsidRPr="00B7544F" w:rsidRDefault="007F31A2" w:rsidP="006D43E5">
            <w:pPr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比赛时间</w:t>
            </w:r>
          </w:p>
        </w:tc>
        <w:tc>
          <w:tcPr>
            <w:tcW w:w="1417" w:type="dxa"/>
            <w:vAlign w:val="center"/>
          </w:tcPr>
          <w:p w:rsidR="007F31A2" w:rsidRPr="00B7544F" w:rsidRDefault="007F31A2" w:rsidP="006D43E5">
            <w:pPr>
              <w:jc w:val="center"/>
              <w:rPr>
                <w:rFonts w:eastAsia="方正黑体_GBK"/>
                <w:szCs w:val="21"/>
              </w:rPr>
            </w:pPr>
            <w:r w:rsidRPr="00B7544F">
              <w:rPr>
                <w:rFonts w:eastAsia="方正黑体_GBK" w:hint="eastAsia"/>
                <w:szCs w:val="21"/>
              </w:rPr>
              <w:t>拟申报竞赛级别、类别</w:t>
            </w:r>
          </w:p>
        </w:tc>
      </w:tr>
      <w:tr w:rsidR="007F31A2" w:rsidRPr="00B7544F" w:rsidTr="006D43E5">
        <w:trPr>
          <w:jc w:val="center"/>
        </w:trPr>
        <w:tc>
          <w:tcPr>
            <w:tcW w:w="675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  <w:r w:rsidRPr="00B7544F">
              <w:rPr>
                <w:szCs w:val="21"/>
              </w:rPr>
              <w:t>1</w:t>
            </w:r>
          </w:p>
        </w:tc>
        <w:tc>
          <w:tcPr>
            <w:tcW w:w="2694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</w:tr>
      <w:tr w:rsidR="007F31A2" w:rsidRPr="00B7544F" w:rsidTr="006D43E5">
        <w:trPr>
          <w:jc w:val="center"/>
        </w:trPr>
        <w:tc>
          <w:tcPr>
            <w:tcW w:w="675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  <w:r w:rsidRPr="00B7544F">
              <w:rPr>
                <w:szCs w:val="21"/>
              </w:rPr>
              <w:t>2</w:t>
            </w:r>
          </w:p>
        </w:tc>
        <w:tc>
          <w:tcPr>
            <w:tcW w:w="2694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</w:tr>
      <w:tr w:rsidR="007F31A2" w:rsidRPr="00B7544F" w:rsidTr="006D43E5">
        <w:trPr>
          <w:jc w:val="center"/>
        </w:trPr>
        <w:tc>
          <w:tcPr>
            <w:tcW w:w="675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7F31A2" w:rsidRPr="00B7544F" w:rsidRDefault="007F31A2" w:rsidP="006D43E5">
            <w:pPr>
              <w:jc w:val="center"/>
              <w:rPr>
                <w:szCs w:val="21"/>
              </w:rPr>
            </w:pPr>
          </w:p>
        </w:tc>
      </w:tr>
    </w:tbl>
    <w:p w:rsidR="007F31A2" w:rsidRDefault="007F31A2" w:rsidP="004736B5">
      <w:pPr>
        <w:jc w:val="left"/>
        <w:rPr>
          <w:szCs w:val="21"/>
        </w:rPr>
      </w:pPr>
    </w:p>
    <w:p w:rsidR="007F31A2" w:rsidRPr="00B7544F" w:rsidRDefault="007F31A2" w:rsidP="004736B5">
      <w:pPr>
        <w:jc w:val="left"/>
        <w:rPr>
          <w:szCs w:val="21"/>
        </w:rPr>
      </w:pPr>
      <w:r w:rsidRPr="00B7544F">
        <w:rPr>
          <w:rFonts w:hint="eastAsia"/>
          <w:szCs w:val="21"/>
        </w:rPr>
        <w:t>注：拟报级、类别栏填写：省级一类、省级二类、市级一类、市级二类、县（市、区）级一类、县（市、区）级二类或创新型重点竞赛活动</w:t>
      </w:r>
    </w:p>
    <w:p w:rsidR="007F31A2" w:rsidRPr="00B7544F" w:rsidRDefault="007F31A2" w:rsidP="006A7794">
      <w:pPr>
        <w:rPr>
          <w:szCs w:val="21"/>
        </w:rPr>
        <w:sectPr w:rsidR="007F31A2" w:rsidRPr="00B7544F" w:rsidSect="00702336">
          <w:pgSz w:w="16838" w:h="11906" w:orient="landscape"/>
          <w:pgMar w:top="1588" w:right="2098" w:bottom="1474" w:left="1418" w:header="851" w:footer="992" w:gutter="0"/>
          <w:pgNumType w:fmt="numberInDash"/>
          <w:cols w:space="720"/>
          <w:docGrid w:type="linesAndChars" w:linePitch="312"/>
        </w:sectPr>
      </w:pPr>
    </w:p>
    <w:p w:rsidR="007F31A2" w:rsidRPr="006A7794" w:rsidRDefault="007F31A2" w:rsidP="006A7794"/>
    <w:sectPr w:rsidR="007F31A2" w:rsidRPr="006A7794" w:rsidSect="004736B5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9A2"/>
    <w:rsid w:val="004736B5"/>
    <w:rsid w:val="005909A2"/>
    <w:rsid w:val="00597550"/>
    <w:rsid w:val="006A7794"/>
    <w:rsid w:val="006D43E5"/>
    <w:rsid w:val="00702336"/>
    <w:rsid w:val="007568EF"/>
    <w:rsid w:val="007F31A2"/>
    <w:rsid w:val="00B7544F"/>
    <w:rsid w:val="00ED643D"/>
    <w:rsid w:val="348C27DB"/>
    <w:rsid w:val="38594B07"/>
    <w:rsid w:val="6A7C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A2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09A2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9A2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09A2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B61"/>
    <w:rPr>
      <w:rFonts w:ascii="Calibri" w:hAnsi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B6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B61"/>
    <w:rPr>
      <w:rFonts w:ascii="Calibri" w:hAnsi="Calibr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5909A2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5909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</Words>
  <Characters>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龚璨</cp:lastModifiedBy>
  <cp:revision>3</cp:revision>
  <dcterms:created xsi:type="dcterms:W3CDTF">2014-10-29T12:08:00Z</dcterms:created>
  <dcterms:modified xsi:type="dcterms:W3CDTF">2018-03-14T10:05:00Z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