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67" w:rsidRPr="00584E23" w:rsidRDefault="00676E67" w:rsidP="00584E23">
      <w:pPr>
        <w:widowControl/>
        <w:jc w:val="left"/>
        <w:rPr>
          <w:rFonts w:ascii="方正黑体_GBK" w:eastAsia="方正黑体_GBK" w:hAnsi="Times New Roman"/>
          <w:sz w:val="32"/>
          <w:szCs w:val="32"/>
        </w:rPr>
      </w:pPr>
      <w:r w:rsidRPr="00584E23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676E67" w:rsidRPr="00193B01" w:rsidRDefault="00676E67" w:rsidP="00193B01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193B01">
        <w:rPr>
          <w:rFonts w:ascii="Times New Roman" w:eastAsia="华文中宋" w:hAnsi="Times New Roman"/>
          <w:b/>
          <w:sz w:val="44"/>
          <w:szCs w:val="44"/>
        </w:rPr>
        <w:t>2018</w:t>
      </w:r>
      <w:r w:rsidRPr="00193B01">
        <w:rPr>
          <w:rFonts w:ascii="Times New Roman" w:eastAsia="华文中宋" w:hAnsi="Times New Roman" w:hint="eastAsia"/>
          <w:b/>
          <w:sz w:val="44"/>
          <w:szCs w:val="44"/>
        </w:rPr>
        <w:t>年中国技能大赛</w:t>
      </w:r>
      <w:r w:rsidRPr="00193B01">
        <w:rPr>
          <w:rFonts w:ascii="Times New Roman" w:eastAsia="华文中宋" w:hAnsi="Times New Roman"/>
          <w:b/>
          <w:sz w:val="44"/>
          <w:szCs w:val="44"/>
        </w:rPr>
        <w:t>——</w:t>
      </w:r>
    </w:p>
    <w:p w:rsidR="00676E67" w:rsidRPr="00193B01" w:rsidRDefault="00676E67" w:rsidP="00193B01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193B01">
        <w:rPr>
          <w:rFonts w:ascii="Times New Roman" w:eastAsia="华文中宋" w:hAnsi="Times New Roman" w:hint="eastAsia"/>
          <w:b/>
          <w:sz w:val="44"/>
          <w:szCs w:val="44"/>
        </w:rPr>
        <w:t>第</w:t>
      </w:r>
      <w:r w:rsidRPr="00193B01">
        <w:rPr>
          <w:rFonts w:ascii="Times New Roman" w:eastAsia="华文中宋" w:hAnsi="Times New Roman"/>
          <w:b/>
          <w:sz w:val="44"/>
          <w:szCs w:val="44"/>
        </w:rPr>
        <w:t>45</w:t>
      </w:r>
      <w:r w:rsidRPr="00193B01">
        <w:rPr>
          <w:rFonts w:ascii="Times New Roman" w:eastAsia="华文中宋" w:hAnsi="Times New Roman" w:hint="eastAsia"/>
          <w:b/>
          <w:sz w:val="44"/>
          <w:szCs w:val="44"/>
        </w:rPr>
        <w:t>届世界技能大赛全国选拔赛参赛选手</w:t>
      </w:r>
    </w:p>
    <w:p w:rsidR="00676E67" w:rsidRPr="00193B01" w:rsidRDefault="00676E67" w:rsidP="00193B01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193B01">
        <w:rPr>
          <w:rFonts w:ascii="Times New Roman" w:eastAsia="华文中宋" w:hAnsi="Times New Roman" w:hint="eastAsia"/>
          <w:b/>
          <w:sz w:val="44"/>
          <w:szCs w:val="44"/>
        </w:rPr>
        <w:t>安全协议书</w:t>
      </w:r>
    </w:p>
    <w:p w:rsidR="00676E67" w:rsidRPr="00193B01" w:rsidRDefault="00676E67" w:rsidP="00193B01">
      <w:pPr>
        <w:rPr>
          <w:szCs w:val="32"/>
        </w:rPr>
      </w:pP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 w:hint="eastAsia"/>
          <w:sz w:val="32"/>
          <w:szCs w:val="32"/>
        </w:rPr>
        <w:t>为营造一个良好、安全的比赛环境，加强对参赛选手的安全教育和管理，增强安全意识，积极预防和妥善处理比赛中的伤害事故，特签订以下安全协议：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1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．入住酒店期间，须严格执行酒店有关消防、财产、用电等安全规定。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2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．参赛选手进入操作比赛现场，须听从并尊重裁判人员的管理，文明参赛。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3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．参赛选手须遵守竞赛规则、操作规程及赛场设备、计算机及软件使用守则。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4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．参赛选手严禁在赛场区域内吸烟和私自动用明火，严禁携带易燃易爆物品。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5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．参赛选手对参赛设备等物品须爱护、保养、保管，防止损坏和丢失。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6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．参赛选手必须在确保人身安全和设备安全的前提下开始竞赛，发现或发生有关安全问题，应妥善处理并及时报告。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7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．参赛选手须严格按照试题要求进行操作，若出现比较严重的安全事故，裁判组将视情况决定是否取消参赛资格。如违反相关操作规程造成设备，其他人员伤害等安全事故，由个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 w:hint="eastAsia"/>
          <w:sz w:val="32"/>
          <w:szCs w:val="32"/>
        </w:rPr>
        <w:t>人承担赔偿责任。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8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．参赛选手的着装防护应符合竞赛工种和职业的安全卫生要求。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>9</w:t>
      </w:r>
      <w:r w:rsidRPr="00AA153F">
        <w:rPr>
          <w:rFonts w:ascii="Times New Roman" w:eastAsia="仿宋_GB2312" w:hAnsi="Times New Roman" w:hint="eastAsia"/>
          <w:sz w:val="32"/>
          <w:szCs w:val="32"/>
        </w:rPr>
        <w:t>．在竞赛结束后，由工作人员现场清点设备，非正常损坏的物品由参赛选手照价赔偿。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 w:hint="eastAsia"/>
          <w:sz w:val="32"/>
          <w:szCs w:val="32"/>
        </w:rPr>
        <w:t>参赛选手：</w:t>
      </w:r>
    </w:p>
    <w:p w:rsidR="00676E67" w:rsidRPr="00AA153F" w:rsidRDefault="00676E67" w:rsidP="00AA153F">
      <w:pPr>
        <w:adjustRightInd w:val="0"/>
        <w:snapToGrid w:val="0"/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A153F"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 w:rsidRPr="00AA153F">
        <w:rPr>
          <w:rFonts w:ascii="Times New Roman" w:eastAsia="仿宋_GB2312" w:hAnsi="Times New Roman" w:hint="eastAsia"/>
          <w:sz w:val="32"/>
          <w:szCs w:val="32"/>
        </w:rPr>
        <w:t>年</w:t>
      </w:r>
      <w:r w:rsidRPr="00AA153F">
        <w:rPr>
          <w:rFonts w:ascii="Times New Roman" w:eastAsia="仿宋_GB2312" w:hAnsi="Times New Roman"/>
          <w:sz w:val="32"/>
          <w:szCs w:val="32"/>
        </w:rPr>
        <w:t xml:space="preserve">   </w:t>
      </w:r>
      <w:r w:rsidRPr="00AA153F">
        <w:rPr>
          <w:rFonts w:ascii="Times New Roman" w:eastAsia="仿宋_GB2312" w:hAnsi="Times New Roman" w:hint="eastAsia"/>
          <w:sz w:val="32"/>
          <w:szCs w:val="32"/>
        </w:rPr>
        <w:t>月</w:t>
      </w:r>
      <w:r w:rsidRPr="00AA153F">
        <w:rPr>
          <w:rFonts w:ascii="Times New Roman" w:eastAsia="仿宋_GB2312" w:hAnsi="Times New Roman"/>
          <w:sz w:val="32"/>
          <w:szCs w:val="32"/>
        </w:rPr>
        <w:t xml:space="preserve">    </w:t>
      </w:r>
      <w:r w:rsidRPr="00AA153F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76E67" w:rsidRPr="00AA153F" w:rsidSect="00BC224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1100F6"/>
    <w:rsid w:val="00163163"/>
    <w:rsid w:val="00193B01"/>
    <w:rsid w:val="00267912"/>
    <w:rsid w:val="003700D6"/>
    <w:rsid w:val="003D65D9"/>
    <w:rsid w:val="004A1CC3"/>
    <w:rsid w:val="0056423D"/>
    <w:rsid w:val="005828F4"/>
    <w:rsid w:val="00584E23"/>
    <w:rsid w:val="006507E5"/>
    <w:rsid w:val="00676E67"/>
    <w:rsid w:val="00694061"/>
    <w:rsid w:val="00740257"/>
    <w:rsid w:val="00747A07"/>
    <w:rsid w:val="00764182"/>
    <w:rsid w:val="00770F07"/>
    <w:rsid w:val="007C3080"/>
    <w:rsid w:val="007D099C"/>
    <w:rsid w:val="009A5999"/>
    <w:rsid w:val="00A00C7F"/>
    <w:rsid w:val="00A72226"/>
    <w:rsid w:val="00AA153F"/>
    <w:rsid w:val="00B751F4"/>
    <w:rsid w:val="00BC224D"/>
    <w:rsid w:val="00DC602E"/>
    <w:rsid w:val="00E43851"/>
    <w:rsid w:val="00F02EB0"/>
    <w:rsid w:val="00F71E70"/>
    <w:rsid w:val="00FB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9</cp:revision>
  <dcterms:created xsi:type="dcterms:W3CDTF">2018-04-19T01:50:00Z</dcterms:created>
  <dcterms:modified xsi:type="dcterms:W3CDTF">2018-06-08T09:32:00Z</dcterms:modified>
</cp:coreProperties>
</file>