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left"/>
        <w:rPr>
          <w:rFonts w:ascii="黑体" w:hAnsi="黑体" w:eastAsia="黑体" w:cs="Times New Roman"/>
        </w:rPr>
      </w:pPr>
    </w:p>
    <w:p>
      <w:pPr>
        <w:spacing w:line="600" w:lineRule="exact"/>
        <w:jc w:val="center"/>
        <w:rPr>
          <w:rFonts w:ascii="小标宋" w:hAnsi="方正小标宋简体" w:eastAsia="小标宋" w:cs="Times New Roman"/>
          <w:sz w:val="44"/>
          <w:szCs w:val="44"/>
        </w:rPr>
      </w:pPr>
      <w:r>
        <w:rPr>
          <w:rFonts w:hint="eastAsia" w:ascii="小标宋" w:hAnsi="方正小标宋简体" w:eastAsia="小标宋" w:cs="小标宋"/>
          <w:sz w:val="44"/>
          <w:szCs w:val="44"/>
        </w:rPr>
        <w:t>全民参保登记工作联系表</w:t>
      </w:r>
    </w:p>
    <w:p>
      <w:pPr>
        <w:spacing w:line="600" w:lineRule="exact"/>
        <w:jc w:val="center"/>
        <w:rPr>
          <w:rFonts w:ascii="小标宋" w:hAnsi="方正小标宋简体" w:eastAsia="小标宋" w:cs="Times New Roman"/>
          <w:sz w:val="44"/>
          <w:szCs w:val="44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填报单位（盖章）：</w:t>
      </w:r>
      <w:r>
        <w:rPr>
          <w:sz w:val="24"/>
          <w:szCs w:val="24"/>
        </w:rPr>
        <w:t xml:space="preserve">                        </w:t>
      </w:r>
    </w:p>
    <w:tbl>
      <w:tblPr>
        <w:tblStyle w:val="8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2"/>
        <w:gridCol w:w="1061"/>
        <w:gridCol w:w="1026"/>
        <w:gridCol w:w="1262"/>
        <w:gridCol w:w="1111"/>
        <w:gridCol w:w="100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人社部门责任领导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具体联络人员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务</w:t>
            </w: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务</w:t>
            </w: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县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县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</w:rPr>
      </w:pPr>
      <w:r>
        <w:rPr>
          <w:rFonts w:hint="eastAsia" w:cs="宋体"/>
          <w:sz w:val="24"/>
          <w:szCs w:val="24"/>
        </w:rPr>
        <w:t>部门负责人：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填报人：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填报日期：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33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t xml:space="preserve">— </w:t>
    </w: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1</w:t>
    </w:r>
    <w:r>
      <w:rPr>
        <w:rStyle w:val="11"/>
        <w:rFonts w:ascii="宋体" w:hAnsi="宋体" w:cs="宋体"/>
        <w:sz w:val="28"/>
        <w:szCs w:val="28"/>
      </w:rPr>
      <w:fldChar w:fldCharType="end"/>
    </w:r>
    <w:r>
      <w:rPr>
        <w:rStyle w:val="11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13"/>
    <w:rsid w:val="00002A27"/>
    <w:rsid w:val="00003484"/>
    <w:rsid w:val="00003508"/>
    <w:rsid w:val="00004D33"/>
    <w:rsid w:val="00006973"/>
    <w:rsid w:val="000072B2"/>
    <w:rsid w:val="00010926"/>
    <w:rsid w:val="000149F7"/>
    <w:rsid w:val="0001507E"/>
    <w:rsid w:val="00017F96"/>
    <w:rsid w:val="00020DA6"/>
    <w:rsid w:val="0002180E"/>
    <w:rsid w:val="000240E0"/>
    <w:rsid w:val="00024BC7"/>
    <w:rsid w:val="00027323"/>
    <w:rsid w:val="00030142"/>
    <w:rsid w:val="000310E2"/>
    <w:rsid w:val="000314DD"/>
    <w:rsid w:val="00032381"/>
    <w:rsid w:val="00040A46"/>
    <w:rsid w:val="00043623"/>
    <w:rsid w:val="00043A09"/>
    <w:rsid w:val="00043E26"/>
    <w:rsid w:val="000445C6"/>
    <w:rsid w:val="0004490B"/>
    <w:rsid w:val="00047B28"/>
    <w:rsid w:val="00052D8F"/>
    <w:rsid w:val="00060E3C"/>
    <w:rsid w:val="00062591"/>
    <w:rsid w:val="0006426F"/>
    <w:rsid w:val="000650A9"/>
    <w:rsid w:val="0007059A"/>
    <w:rsid w:val="0007267D"/>
    <w:rsid w:val="00076A46"/>
    <w:rsid w:val="00080C65"/>
    <w:rsid w:val="00081997"/>
    <w:rsid w:val="00082F27"/>
    <w:rsid w:val="000835E9"/>
    <w:rsid w:val="00085032"/>
    <w:rsid w:val="00085483"/>
    <w:rsid w:val="00086969"/>
    <w:rsid w:val="00086B7E"/>
    <w:rsid w:val="000901F3"/>
    <w:rsid w:val="000909AE"/>
    <w:rsid w:val="0009169D"/>
    <w:rsid w:val="000917D8"/>
    <w:rsid w:val="00092CE9"/>
    <w:rsid w:val="00096D83"/>
    <w:rsid w:val="000978C0"/>
    <w:rsid w:val="000A11AD"/>
    <w:rsid w:val="000A14B4"/>
    <w:rsid w:val="000A1EBD"/>
    <w:rsid w:val="000A40E9"/>
    <w:rsid w:val="000A4D44"/>
    <w:rsid w:val="000A76A6"/>
    <w:rsid w:val="000B0895"/>
    <w:rsid w:val="000B2DB0"/>
    <w:rsid w:val="000B4065"/>
    <w:rsid w:val="000B40C1"/>
    <w:rsid w:val="000B5C9A"/>
    <w:rsid w:val="000C0B27"/>
    <w:rsid w:val="000C10EA"/>
    <w:rsid w:val="000C1E02"/>
    <w:rsid w:val="000C4518"/>
    <w:rsid w:val="000D0B73"/>
    <w:rsid w:val="000D20A6"/>
    <w:rsid w:val="000D26AF"/>
    <w:rsid w:val="000E0436"/>
    <w:rsid w:val="000E317F"/>
    <w:rsid w:val="000E3916"/>
    <w:rsid w:val="000E4C3F"/>
    <w:rsid w:val="000E60DD"/>
    <w:rsid w:val="000E773B"/>
    <w:rsid w:val="000F0E25"/>
    <w:rsid w:val="000F5709"/>
    <w:rsid w:val="000F7073"/>
    <w:rsid w:val="000F7C04"/>
    <w:rsid w:val="00102607"/>
    <w:rsid w:val="00103BCF"/>
    <w:rsid w:val="0010543C"/>
    <w:rsid w:val="00105C24"/>
    <w:rsid w:val="0010643F"/>
    <w:rsid w:val="00107692"/>
    <w:rsid w:val="00112A38"/>
    <w:rsid w:val="00117849"/>
    <w:rsid w:val="001269C6"/>
    <w:rsid w:val="00127883"/>
    <w:rsid w:val="0013483E"/>
    <w:rsid w:val="001370E4"/>
    <w:rsid w:val="00137BC9"/>
    <w:rsid w:val="0014232C"/>
    <w:rsid w:val="001476CC"/>
    <w:rsid w:val="00152122"/>
    <w:rsid w:val="00152874"/>
    <w:rsid w:val="00156093"/>
    <w:rsid w:val="00164464"/>
    <w:rsid w:val="0016487A"/>
    <w:rsid w:val="00165657"/>
    <w:rsid w:val="001657DA"/>
    <w:rsid w:val="00165A6F"/>
    <w:rsid w:val="00170748"/>
    <w:rsid w:val="0017074F"/>
    <w:rsid w:val="0017077B"/>
    <w:rsid w:val="00171105"/>
    <w:rsid w:val="00172784"/>
    <w:rsid w:val="00172979"/>
    <w:rsid w:val="00173D6C"/>
    <w:rsid w:val="0018024C"/>
    <w:rsid w:val="00182FAF"/>
    <w:rsid w:val="00185B6F"/>
    <w:rsid w:val="00185C64"/>
    <w:rsid w:val="00187978"/>
    <w:rsid w:val="00187FBF"/>
    <w:rsid w:val="00193EEA"/>
    <w:rsid w:val="001945D3"/>
    <w:rsid w:val="0019532F"/>
    <w:rsid w:val="001955C5"/>
    <w:rsid w:val="00195895"/>
    <w:rsid w:val="001966A2"/>
    <w:rsid w:val="00197969"/>
    <w:rsid w:val="001A0179"/>
    <w:rsid w:val="001A1048"/>
    <w:rsid w:val="001A45D8"/>
    <w:rsid w:val="001B09C5"/>
    <w:rsid w:val="001B0BF7"/>
    <w:rsid w:val="001B1178"/>
    <w:rsid w:val="001B2AA4"/>
    <w:rsid w:val="001B3A7C"/>
    <w:rsid w:val="001C0FA0"/>
    <w:rsid w:val="001C0FFD"/>
    <w:rsid w:val="001C156C"/>
    <w:rsid w:val="001C2C21"/>
    <w:rsid w:val="001C2D37"/>
    <w:rsid w:val="001C2D98"/>
    <w:rsid w:val="001C3068"/>
    <w:rsid w:val="001C58BC"/>
    <w:rsid w:val="001C6723"/>
    <w:rsid w:val="001D303E"/>
    <w:rsid w:val="001D3681"/>
    <w:rsid w:val="001D4931"/>
    <w:rsid w:val="001D4A82"/>
    <w:rsid w:val="001E0C32"/>
    <w:rsid w:val="001E2941"/>
    <w:rsid w:val="001E4EF2"/>
    <w:rsid w:val="001E6562"/>
    <w:rsid w:val="001F0ECD"/>
    <w:rsid w:val="001F0FA7"/>
    <w:rsid w:val="001F5ABF"/>
    <w:rsid w:val="001F67B1"/>
    <w:rsid w:val="001F7A7F"/>
    <w:rsid w:val="001F7D3E"/>
    <w:rsid w:val="00201429"/>
    <w:rsid w:val="00204352"/>
    <w:rsid w:val="00205554"/>
    <w:rsid w:val="002074F0"/>
    <w:rsid w:val="0021284A"/>
    <w:rsid w:val="00216493"/>
    <w:rsid w:val="002167CF"/>
    <w:rsid w:val="00216C0E"/>
    <w:rsid w:val="0022127F"/>
    <w:rsid w:val="00223E19"/>
    <w:rsid w:val="00224B05"/>
    <w:rsid w:val="002307BF"/>
    <w:rsid w:val="00230D66"/>
    <w:rsid w:val="002341D2"/>
    <w:rsid w:val="00237907"/>
    <w:rsid w:val="00242ABF"/>
    <w:rsid w:val="0024445D"/>
    <w:rsid w:val="0024471A"/>
    <w:rsid w:val="00245572"/>
    <w:rsid w:val="0024582E"/>
    <w:rsid w:val="00247284"/>
    <w:rsid w:val="00251FF1"/>
    <w:rsid w:val="00254A09"/>
    <w:rsid w:val="00256D30"/>
    <w:rsid w:val="0025772D"/>
    <w:rsid w:val="00262A5D"/>
    <w:rsid w:val="002656F8"/>
    <w:rsid w:val="00271722"/>
    <w:rsid w:val="002722AE"/>
    <w:rsid w:val="002729D2"/>
    <w:rsid w:val="002774A5"/>
    <w:rsid w:val="002854ED"/>
    <w:rsid w:val="00285ACE"/>
    <w:rsid w:val="00286B13"/>
    <w:rsid w:val="00286C96"/>
    <w:rsid w:val="002958A1"/>
    <w:rsid w:val="00297260"/>
    <w:rsid w:val="002A0B0D"/>
    <w:rsid w:val="002A11FC"/>
    <w:rsid w:val="002A2620"/>
    <w:rsid w:val="002A2B1B"/>
    <w:rsid w:val="002A33BB"/>
    <w:rsid w:val="002A3F26"/>
    <w:rsid w:val="002B1355"/>
    <w:rsid w:val="002B1AB6"/>
    <w:rsid w:val="002B1CFB"/>
    <w:rsid w:val="002B3C18"/>
    <w:rsid w:val="002B42DF"/>
    <w:rsid w:val="002B7756"/>
    <w:rsid w:val="002C09DB"/>
    <w:rsid w:val="002C0AFF"/>
    <w:rsid w:val="002C11A1"/>
    <w:rsid w:val="002C20E6"/>
    <w:rsid w:val="002C22F5"/>
    <w:rsid w:val="002C5F23"/>
    <w:rsid w:val="002C6619"/>
    <w:rsid w:val="002D0111"/>
    <w:rsid w:val="002D234D"/>
    <w:rsid w:val="002D60FA"/>
    <w:rsid w:val="002D6684"/>
    <w:rsid w:val="002E4168"/>
    <w:rsid w:val="002E5E55"/>
    <w:rsid w:val="002E7856"/>
    <w:rsid w:val="002F005A"/>
    <w:rsid w:val="002F1C88"/>
    <w:rsid w:val="002F2B16"/>
    <w:rsid w:val="002F46D2"/>
    <w:rsid w:val="002F4710"/>
    <w:rsid w:val="002F4C3E"/>
    <w:rsid w:val="002F6336"/>
    <w:rsid w:val="002F7945"/>
    <w:rsid w:val="003033E5"/>
    <w:rsid w:val="00303855"/>
    <w:rsid w:val="00305A49"/>
    <w:rsid w:val="003074D6"/>
    <w:rsid w:val="00313D34"/>
    <w:rsid w:val="00315ADF"/>
    <w:rsid w:val="00320EF2"/>
    <w:rsid w:val="00321EA2"/>
    <w:rsid w:val="00326AEC"/>
    <w:rsid w:val="00331DB9"/>
    <w:rsid w:val="003338B7"/>
    <w:rsid w:val="003349BB"/>
    <w:rsid w:val="00337D4E"/>
    <w:rsid w:val="00340A1F"/>
    <w:rsid w:val="0034365B"/>
    <w:rsid w:val="003438F6"/>
    <w:rsid w:val="00352071"/>
    <w:rsid w:val="003544CF"/>
    <w:rsid w:val="00355248"/>
    <w:rsid w:val="00362021"/>
    <w:rsid w:val="003620C9"/>
    <w:rsid w:val="0036224A"/>
    <w:rsid w:val="00362FB6"/>
    <w:rsid w:val="003650EA"/>
    <w:rsid w:val="0036737F"/>
    <w:rsid w:val="00367A3B"/>
    <w:rsid w:val="003743AF"/>
    <w:rsid w:val="00374E5F"/>
    <w:rsid w:val="003772FE"/>
    <w:rsid w:val="00377EF5"/>
    <w:rsid w:val="003814C6"/>
    <w:rsid w:val="00383F1A"/>
    <w:rsid w:val="00384F86"/>
    <w:rsid w:val="00385B59"/>
    <w:rsid w:val="003906EB"/>
    <w:rsid w:val="00390FA3"/>
    <w:rsid w:val="00391110"/>
    <w:rsid w:val="00391234"/>
    <w:rsid w:val="0039153D"/>
    <w:rsid w:val="00391ED7"/>
    <w:rsid w:val="003927E7"/>
    <w:rsid w:val="00393171"/>
    <w:rsid w:val="003948BB"/>
    <w:rsid w:val="00397D7F"/>
    <w:rsid w:val="003A0BE9"/>
    <w:rsid w:val="003A1AF1"/>
    <w:rsid w:val="003A20BE"/>
    <w:rsid w:val="003A2DFE"/>
    <w:rsid w:val="003A38B0"/>
    <w:rsid w:val="003A78EE"/>
    <w:rsid w:val="003B0A20"/>
    <w:rsid w:val="003B22B3"/>
    <w:rsid w:val="003B7A21"/>
    <w:rsid w:val="003B7AA8"/>
    <w:rsid w:val="003C0903"/>
    <w:rsid w:val="003C4E8F"/>
    <w:rsid w:val="003C5170"/>
    <w:rsid w:val="003C74A6"/>
    <w:rsid w:val="003D40F5"/>
    <w:rsid w:val="003D56AC"/>
    <w:rsid w:val="003D7F2E"/>
    <w:rsid w:val="003E1914"/>
    <w:rsid w:val="003E3171"/>
    <w:rsid w:val="003E4CCE"/>
    <w:rsid w:val="003F3D55"/>
    <w:rsid w:val="00400EE2"/>
    <w:rsid w:val="004019A0"/>
    <w:rsid w:val="00402121"/>
    <w:rsid w:val="00402830"/>
    <w:rsid w:val="00405F89"/>
    <w:rsid w:val="00410EAD"/>
    <w:rsid w:val="00413493"/>
    <w:rsid w:val="004139FF"/>
    <w:rsid w:val="0041542A"/>
    <w:rsid w:val="00415E6C"/>
    <w:rsid w:val="00422EE4"/>
    <w:rsid w:val="00424281"/>
    <w:rsid w:val="004261EC"/>
    <w:rsid w:val="00427F6F"/>
    <w:rsid w:val="00430B74"/>
    <w:rsid w:val="00431057"/>
    <w:rsid w:val="00431AF3"/>
    <w:rsid w:val="004321D8"/>
    <w:rsid w:val="004325B8"/>
    <w:rsid w:val="00440A80"/>
    <w:rsid w:val="0044129A"/>
    <w:rsid w:val="004426A0"/>
    <w:rsid w:val="0044578D"/>
    <w:rsid w:val="00445A2E"/>
    <w:rsid w:val="00450064"/>
    <w:rsid w:val="00452916"/>
    <w:rsid w:val="00453207"/>
    <w:rsid w:val="0045638A"/>
    <w:rsid w:val="00457BBD"/>
    <w:rsid w:val="004659C3"/>
    <w:rsid w:val="00471B9D"/>
    <w:rsid w:val="00471CB6"/>
    <w:rsid w:val="00471E19"/>
    <w:rsid w:val="00472938"/>
    <w:rsid w:val="0047477E"/>
    <w:rsid w:val="00483A14"/>
    <w:rsid w:val="00486E5B"/>
    <w:rsid w:val="00493456"/>
    <w:rsid w:val="00494418"/>
    <w:rsid w:val="00495EC4"/>
    <w:rsid w:val="004A3E39"/>
    <w:rsid w:val="004B2223"/>
    <w:rsid w:val="004B30C9"/>
    <w:rsid w:val="004B3FE9"/>
    <w:rsid w:val="004B7302"/>
    <w:rsid w:val="004B791D"/>
    <w:rsid w:val="004C1F86"/>
    <w:rsid w:val="004C333E"/>
    <w:rsid w:val="004C3773"/>
    <w:rsid w:val="004C5BD3"/>
    <w:rsid w:val="004D3C7F"/>
    <w:rsid w:val="004D4139"/>
    <w:rsid w:val="004D418B"/>
    <w:rsid w:val="004D4FE9"/>
    <w:rsid w:val="004E070A"/>
    <w:rsid w:val="004E0820"/>
    <w:rsid w:val="004E0863"/>
    <w:rsid w:val="004E2DB7"/>
    <w:rsid w:val="004E41C9"/>
    <w:rsid w:val="004E50EA"/>
    <w:rsid w:val="004F0558"/>
    <w:rsid w:val="004F0B2C"/>
    <w:rsid w:val="004F438A"/>
    <w:rsid w:val="004F76E4"/>
    <w:rsid w:val="00500C81"/>
    <w:rsid w:val="00500ECB"/>
    <w:rsid w:val="005031C7"/>
    <w:rsid w:val="005035D0"/>
    <w:rsid w:val="005049A4"/>
    <w:rsid w:val="005059B3"/>
    <w:rsid w:val="00506158"/>
    <w:rsid w:val="005122F3"/>
    <w:rsid w:val="005126D4"/>
    <w:rsid w:val="005134A2"/>
    <w:rsid w:val="00514513"/>
    <w:rsid w:val="00514B90"/>
    <w:rsid w:val="0051526B"/>
    <w:rsid w:val="0051542C"/>
    <w:rsid w:val="005158E7"/>
    <w:rsid w:val="00516768"/>
    <w:rsid w:val="00523F78"/>
    <w:rsid w:val="00527B57"/>
    <w:rsid w:val="00527D83"/>
    <w:rsid w:val="005340B7"/>
    <w:rsid w:val="00534B96"/>
    <w:rsid w:val="00535159"/>
    <w:rsid w:val="00540C40"/>
    <w:rsid w:val="00541A2A"/>
    <w:rsid w:val="00541AC2"/>
    <w:rsid w:val="00543476"/>
    <w:rsid w:val="00545AE5"/>
    <w:rsid w:val="005463BE"/>
    <w:rsid w:val="00546412"/>
    <w:rsid w:val="005465B6"/>
    <w:rsid w:val="00547599"/>
    <w:rsid w:val="005479FE"/>
    <w:rsid w:val="00551E11"/>
    <w:rsid w:val="00553F59"/>
    <w:rsid w:val="00557D0D"/>
    <w:rsid w:val="00561B13"/>
    <w:rsid w:val="00561D2B"/>
    <w:rsid w:val="0056331C"/>
    <w:rsid w:val="0056400D"/>
    <w:rsid w:val="0056680D"/>
    <w:rsid w:val="00566E25"/>
    <w:rsid w:val="00567A06"/>
    <w:rsid w:val="0057030D"/>
    <w:rsid w:val="00570443"/>
    <w:rsid w:val="005740EA"/>
    <w:rsid w:val="005762B4"/>
    <w:rsid w:val="005779A0"/>
    <w:rsid w:val="0058511F"/>
    <w:rsid w:val="00585EEA"/>
    <w:rsid w:val="005862B5"/>
    <w:rsid w:val="00591288"/>
    <w:rsid w:val="005A255C"/>
    <w:rsid w:val="005A5296"/>
    <w:rsid w:val="005A56E0"/>
    <w:rsid w:val="005A5BD8"/>
    <w:rsid w:val="005A7835"/>
    <w:rsid w:val="005B051C"/>
    <w:rsid w:val="005B157A"/>
    <w:rsid w:val="005B2974"/>
    <w:rsid w:val="005B4E2D"/>
    <w:rsid w:val="005B5478"/>
    <w:rsid w:val="005B69C8"/>
    <w:rsid w:val="005C2195"/>
    <w:rsid w:val="005C2B57"/>
    <w:rsid w:val="005C4D26"/>
    <w:rsid w:val="005C4E1A"/>
    <w:rsid w:val="005D4FF4"/>
    <w:rsid w:val="005D5802"/>
    <w:rsid w:val="005E0551"/>
    <w:rsid w:val="005E1AFF"/>
    <w:rsid w:val="005E21F6"/>
    <w:rsid w:val="005E5366"/>
    <w:rsid w:val="005E6C05"/>
    <w:rsid w:val="005E79B7"/>
    <w:rsid w:val="005F0821"/>
    <w:rsid w:val="005F1634"/>
    <w:rsid w:val="005F1776"/>
    <w:rsid w:val="005F24B4"/>
    <w:rsid w:val="005F54D5"/>
    <w:rsid w:val="005F72B5"/>
    <w:rsid w:val="005F7EC3"/>
    <w:rsid w:val="0060028D"/>
    <w:rsid w:val="00605288"/>
    <w:rsid w:val="006113E2"/>
    <w:rsid w:val="00612331"/>
    <w:rsid w:val="006172F3"/>
    <w:rsid w:val="006213A7"/>
    <w:rsid w:val="006237C3"/>
    <w:rsid w:val="006275E7"/>
    <w:rsid w:val="0063018F"/>
    <w:rsid w:val="00633C48"/>
    <w:rsid w:val="00635986"/>
    <w:rsid w:val="00636726"/>
    <w:rsid w:val="00642C5A"/>
    <w:rsid w:val="00643303"/>
    <w:rsid w:val="00651242"/>
    <w:rsid w:val="006514FC"/>
    <w:rsid w:val="00652323"/>
    <w:rsid w:val="0066136F"/>
    <w:rsid w:val="00662AD9"/>
    <w:rsid w:val="0066510B"/>
    <w:rsid w:val="006672B3"/>
    <w:rsid w:val="006676CC"/>
    <w:rsid w:val="006713C2"/>
    <w:rsid w:val="006726C5"/>
    <w:rsid w:val="00672C79"/>
    <w:rsid w:val="0067402B"/>
    <w:rsid w:val="00675D94"/>
    <w:rsid w:val="00677D1C"/>
    <w:rsid w:val="00681097"/>
    <w:rsid w:val="006811CE"/>
    <w:rsid w:val="00682955"/>
    <w:rsid w:val="00685F1C"/>
    <w:rsid w:val="00692864"/>
    <w:rsid w:val="00696692"/>
    <w:rsid w:val="006A32B7"/>
    <w:rsid w:val="006A52D5"/>
    <w:rsid w:val="006B3A00"/>
    <w:rsid w:val="006B3C5A"/>
    <w:rsid w:val="006C0376"/>
    <w:rsid w:val="006C13E1"/>
    <w:rsid w:val="006C2C88"/>
    <w:rsid w:val="006C5D4D"/>
    <w:rsid w:val="006D0B35"/>
    <w:rsid w:val="006D315D"/>
    <w:rsid w:val="006D4AC5"/>
    <w:rsid w:val="006D55DC"/>
    <w:rsid w:val="006E1391"/>
    <w:rsid w:val="006E1A3C"/>
    <w:rsid w:val="006E2533"/>
    <w:rsid w:val="006E38BB"/>
    <w:rsid w:val="006E4745"/>
    <w:rsid w:val="006E4815"/>
    <w:rsid w:val="006E4DAD"/>
    <w:rsid w:val="006E5320"/>
    <w:rsid w:val="006E7FA1"/>
    <w:rsid w:val="006F062C"/>
    <w:rsid w:val="006F1307"/>
    <w:rsid w:val="006F13AD"/>
    <w:rsid w:val="006F2941"/>
    <w:rsid w:val="006F29F5"/>
    <w:rsid w:val="006F3650"/>
    <w:rsid w:val="006F4F5B"/>
    <w:rsid w:val="006F755C"/>
    <w:rsid w:val="007007C3"/>
    <w:rsid w:val="00701610"/>
    <w:rsid w:val="00703788"/>
    <w:rsid w:val="00704B01"/>
    <w:rsid w:val="0070519F"/>
    <w:rsid w:val="00705FFC"/>
    <w:rsid w:val="00706ECD"/>
    <w:rsid w:val="007075B6"/>
    <w:rsid w:val="00712E0A"/>
    <w:rsid w:val="00712F80"/>
    <w:rsid w:val="00713A67"/>
    <w:rsid w:val="0071466C"/>
    <w:rsid w:val="00720C84"/>
    <w:rsid w:val="007306A2"/>
    <w:rsid w:val="00732637"/>
    <w:rsid w:val="00732CD0"/>
    <w:rsid w:val="00732D99"/>
    <w:rsid w:val="0073313B"/>
    <w:rsid w:val="00735181"/>
    <w:rsid w:val="007352B8"/>
    <w:rsid w:val="007378C3"/>
    <w:rsid w:val="0074073F"/>
    <w:rsid w:val="00751F81"/>
    <w:rsid w:val="00754280"/>
    <w:rsid w:val="00754B40"/>
    <w:rsid w:val="00755AA0"/>
    <w:rsid w:val="00757A8E"/>
    <w:rsid w:val="00762FDB"/>
    <w:rsid w:val="007652BA"/>
    <w:rsid w:val="0076697B"/>
    <w:rsid w:val="00770C17"/>
    <w:rsid w:val="00774ABD"/>
    <w:rsid w:val="007817BE"/>
    <w:rsid w:val="007832E8"/>
    <w:rsid w:val="00783325"/>
    <w:rsid w:val="00787468"/>
    <w:rsid w:val="00787796"/>
    <w:rsid w:val="00790E15"/>
    <w:rsid w:val="00791C7D"/>
    <w:rsid w:val="00792B00"/>
    <w:rsid w:val="007969AC"/>
    <w:rsid w:val="007A177D"/>
    <w:rsid w:val="007A43C4"/>
    <w:rsid w:val="007A4890"/>
    <w:rsid w:val="007A6224"/>
    <w:rsid w:val="007A69F3"/>
    <w:rsid w:val="007B0401"/>
    <w:rsid w:val="007B113F"/>
    <w:rsid w:val="007B3941"/>
    <w:rsid w:val="007B68B3"/>
    <w:rsid w:val="007B7465"/>
    <w:rsid w:val="007C4D90"/>
    <w:rsid w:val="007D3632"/>
    <w:rsid w:val="007D4B8A"/>
    <w:rsid w:val="007D7805"/>
    <w:rsid w:val="007E3A77"/>
    <w:rsid w:val="007E6BED"/>
    <w:rsid w:val="007E71CB"/>
    <w:rsid w:val="007F05D4"/>
    <w:rsid w:val="007F0BEC"/>
    <w:rsid w:val="007F19B3"/>
    <w:rsid w:val="007F1AA1"/>
    <w:rsid w:val="007F69B8"/>
    <w:rsid w:val="007F6D6C"/>
    <w:rsid w:val="00802ABC"/>
    <w:rsid w:val="00803BCE"/>
    <w:rsid w:val="00813B91"/>
    <w:rsid w:val="008175EC"/>
    <w:rsid w:val="00817727"/>
    <w:rsid w:val="00820B47"/>
    <w:rsid w:val="0082249F"/>
    <w:rsid w:val="00822575"/>
    <w:rsid w:val="00822FF8"/>
    <w:rsid w:val="00824354"/>
    <w:rsid w:val="00824B98"/>
    <w:rsid w:val="00827774"/>
    <w:rsid w:val="00830E38"/>
    <w:rsid w:val="008318EB"/>
    <w:rsid w:val="00832D98"/>
    <w:rsid w:val="0083488C"/>
    <w:rsid w:val="008402E3"/>
    <w:rsid w:val="00840AAC"/>
    <w:rsid w:val="008410D0"/>
    <w:rsid w:val="00841643"/>
    <w:rsid w:val="00843984"/>
    <w:rsid w:val="008458CE"/>
    <w:rsid w:val="008463AF"/>
    <w:rsid w:val="00847585"/>
    <w:rsid w:val="00852B1B"/>
    <w:rsid w:val="00853AB7"/>
    <w:rsid w:val="00856291"/>
    <w:rsid w:val="00860DF7"/>
    <w:rsid w:val="00863D29"/>
    <w:rsid w:val="00866200"/>
    <w:rsid w:val="00866CE9"/>
    <w:rsid w:val="008700E7"/>
    <w:rsid w:val="008710C4"/>
    <w:rsid w:val="00873BFC"/>
    <w:rsid w:val="00874DCA"/>
    <w:rsid w:val="0087515C"/>
    <w:rsid w:val="00876762"/>
    <w:rsid w:val="00876F71"/>
    <w:rsid w:val="008806E2"/>
    <w:rsid w:val="00881916"/>
    <w:rsid w:val="008836D9"/>
    <w:rsid w:val="00884B60"/>
    <w:rsid w:val="00887391"/>
    <w:rsid w:val="008876A3"/>
    <w:rsid w:val="00892A74"/>
    <w:rsid w:val="008968EF"/>
    <w:rsid w:val="008A2A01"/>
    <w:rsid w:val="008A3C42"/>
    <w:rsid w:val="008A43C0"/>
    <w:rsid w:val="008C7BC1"/>
    <w:rsid w:val="008D078C"/>
    <w:rsid w:val="008D0F85"/>
    <w:rsid w:val="008D111B"/>
    <w:rsid w:val="008D292A"/>
    <w:rsid w:val="008D36C8"/>
    <w:rsid w:val="008D7B29"/>
    <w:rsid w:val="008D7E51"/>
    <w:rsid w:val="008E19C8"/>
    <w:rsid w:val="008E1F74"/>
    <w:rsid w:val="008E2D91"/>
    <w:rsid w:val="008E389A"/>
    <w:rsid w:val="008E54D0"/>
    <w:rsid w:val="008E6583"/>
    <w:rsid w:val="008F1BD0"/>
    <w:rsid w:val="008F3645"/>
    <w:rsid w:val="008F3C95"/>
    <w:rsid w:val="0090293E"/>
    <w:rsid w:val="009102AE"/>
    <w:rsid w:val="00913E3D"/>
    <w:rsid w:val="00914626"/>
    <w:rsid w:val="00915AD9"/>
    <w:rsid w:val="00916315"/>
    <w:rsid w:val="00921776"/>
    <w:rsid w:val="00922145"/>
    <w:rsid w:val="0092389C"/>
    <w:rsid w:val="009248E7"/>
    <w:rsid w:val="00927A1C"/>
    <w:rsid w:val="00934128"/>
    <w:rsid w:val="00934508"/>
    <w:rsid w:val="009351B7"/>
    <w:rsid w:val="009354C7"/>
    <w:rsid w:val="0094185E"/>
    <w:rsid w:val="00942804"/>
    <w:rsid w:val="009428A3"/>
    <w:rsid w:val="009433C5"/>
    <w:rsid w:val="00943DFD"/>
    <w:rsid w:val="0094479F"/>
    <w:rsid w:val="00946D15"/>
    <w:rsid w:val="00947526"/>
    <w:rsid w:val="00950C21"/>
    <w:rsid w:val="00956D1D"/>
    <w:rsid w:val="0095785B"/>
    <w:rsid w:val="00957B13"/>
    <w:rsid w:val="009621C6"/>
    <w:rsid w:val="00962F24"/>
    <w:rsid w:val="009638E4"/>
    <w:rsid w:val="00963F79"/>
    <w:rsid w:val="00972815"/>
    <w:rsid w:val="00976C34"/>
    <w:rsid w:val="00977FE3"/>
    <w:rsid w:val="0098532F"/>
    <w:rsid w:val="0098633F"/>
    <w:rsid w:val="00994E94"/>
    <w:rsid w:val="00995B95"/>
    <w:rsid w:val="009A0B51"/>
    <w:rsid w:val="009A47A6"/>
    <w:rsid w:val="009B0289"/>
    <w:rsid w:val="009B14F1"/>
    <w:rsid w:val="009B1B17"/>
    <w:rsid w:val="009B2D2E"/>
    <w:rsid w:val="009C03CA"/>
    <w:rsid w:val="009C08E8"/>
    <w:rsid w:val="009C0A64"/>
    <w:rsid w:val="009C1CFF"/>
    <w:rsid w:val="009C26DA"/>
    <w:rsid w:val="009C4650"/>
    <w:rsid w:val="009C4664"/>
    <w:rsid w:val="009C58E0"/>
    <w:rsid w:val="009C71DA"/>
    <w:rsid w:val="009D1A47"/>
    <w:rsid w:val="009D1DB1"/>
    <w:rsid w:val="009D2C59"/>
    <w:rsid w:val="009D5E1B"/>
    <w:rsid w:val="009E5004"/>
    <w:rsid w:val="009E5647"/>
    <w:rsid w:val="009E72EA"/>
    <w:rsid w:val="009F4D80"/>
    <w:rsid w:val="009F631B"/>
    <w:rsid w:val="009F76A3"/>
    <w:rsid w:val="00A00005"/>
    <w:rsid w:val="00A00815"/>
    <w:rsid w:val="00A015A9"/>
    <w:rsid w:val="00A0474F"/>
    <w:rsid w:val="00A10347"/>
    <w:rsid w:val="00A10B16"/>
    <w:rsid w:val="00A166EC"/>
    <w:rsid w:val="00A171A6"/>
    <w:rsid w:val="00A17417"/>
    <w:rsid w:val="00A174ED"/>
    <w:rsid w:val="00A177B0"/>
    <w:rsid w:val="00A22576"/>
    <w:rsid w:val="00A227A4"/>
    <w:rsid w:val="00A23330"/>
    <w:rsid w:val="00A2344A"/>
    <w:rsid w:val="00A23490"/>
    <w:rsid w:val="00A25406"/>
    <w:rsid w:val="00A26A54"/>
    <w:rsid w:val="00A2700D"/>
    <w:rsid w:val="00A3375B"/>
    <w:rsid w:val="00A35CF1"/>
    <w:rsid w:val="00A36844"/>
    <w:rsid w:val="00A42987"/>
    <w:rsid w:val="00A44877"/>
    <w:rsid w:val="00A45135"/>
    <w:rsid w:val="00A504EF"/>
    <w:rsid w:val="00A54721"/>
    <w:rsid w:val="00A55912"/>
    <w:rsid w:val="00A560C9"/>
    <w:rsid w:val="00A56E6E"/>
    <w:rsid w:val="00A56F9E"/>
    <w:rsid w:val="00A60BD6"/>
    <w:rsid w:val="00A65154"/>
    <w:rsid w:val="00A70358"/>
    <w:rsid w:val="00A7337A"/>
    <w:rsid w:val="00A76FE7"/>
    <w:rsid w:val="00A77513"/>
    <w:rsid w:val="00A77967"/>
    <w:rsid w:val="00A779E9"/>
    <w:rsid w:val="00A81460"/>
    <w:rsid w:val="00A81A37"/>
    <w:rsid w:val="00A8268E"/>
    <w:rsid w:val="00A83C0C"/>
    <w:rsid w:val="00A8476E"/>
    <w:rsid w:val="00A8481F"/>
    <w:rsid w:val="00A84947"/>
    <w:rsid w:val="00A84BA4"/>
    <w:rsid w:val="00A85B4C"/>
    <w:rsid w:val="00A91E5A"/>
    <w:rsid w:val="00A9286C"/>
    <w:rsid w:val="00A94369"/>
    <w:rsid w:val="00A979E4"/>
    <w:rsid w:val="00A97CB7"/>
    <w:rsid w:val="00AA0382"/>
    <w:rsid w:val="00AA13D3"/>
    <w:rsid w:val="00AA14DC"/>
    <w:rsid w:val="00AA37A2"/>
    <w:rsid w:val="00AA41C0"/>
    <w:rsid w:val="00AA595A"/>
    <w:rsid w:val="00AB05FC"/>
    <w:rsid w:val="00AB0970"/>
    <w:rsid w:val="00AB14A3"/>
    <w:rsid w:val="00AB45CA"/>
    <w:rsid w:val="00AB52F6"/>
    <w:rsid w:val="00AC1752"/>
    <w:rsid w:val="00AC2C1F"/>
    <w:rsid w:val="00AC438C"/>
    <w:rsid w:val="00AC4DEF"/>
    <w:rsid w:val="00AC6764"/>
    <w:rsid w:val="00AC6820"/>
    <w:rsid w:val="00AD0EEC"/>
    <w:rsid w:val="00AD5C9D"/>
    <w:rsid w:val="00AD7748"/>
    <w:rsid w:val="00AD7E86"/>
    <w:rsid w:val="00AD7EA8"/>
    <w:rsid w:val="00AE3906"/>
    <w:rsid w:val="00AE44A3"/>
    <w:rsid w:val="00AE7B76"/>
    <w:rsid w:val="00AF2006"/>
    <w:rsid w:val="00AF6ACD"/>
    <w:rsid w:val="00AF7A98"/>
    <w:rsid w:val="00B00CFA"/>
    <w:rsid w:val="00B01394"/>
    <w:rsid w:val="00B01FDD"/>
    <w:rsid w:val="00B02860"/>
    <w:rsid w:val="00B02E22"/>
    <w:rsid w:val="00B0317A"/>
    <w:rsid w:val="00B05C46"/>
    <w:rsid w:val="00B06FFE"/>
    <w:rsid w:val="00B12926"/>
    <w:rsid w:val="00B147F8"/>
    <w:rsid w:val="00B15B30"/>
    <w:rsid w:val="00B16B40"/>
    <w:rsid w:val="00B23776"/>
    <w:rsid w:val="00B24BE8"/>
    <w:rsid w:val="00B24E13"/>
    <w:rsid w:val="00B25497"/>
    <w:rsid w:val="00B25C98"/>
    <w:rsid w:val="00B3184F"/>
    <w:rsid w:val="00B33CA0"/>
    <w:rsid w:val="00B34251"/>
    <w:rsid w:val="00B41688"/>
    <w:rsid w:val="00B43280"/>
    <w:rsid w:val="00B43826"/>
    <w:rsid w:val="00B45D6E"/>
    <w:rsid w:val="00B47BE6"/>
    <w:rsid w:val="00B51D2D"/>
    <w:rsid w:val="00B53B54"/>
    <w:rsid w:val="00B55916"/>
    <w:rsid w:val="00B57CD7"/>
    <w:rsid w:val="00B625E5"/>
    <w:rsid w:val="00B63396"/>
    <w:rsid w:val="00B7197C"/>
    <w:rsid w:val="00B71D72"/>
    <w:rsid w:val="00B86437"/>
    <w:rsid w:val="00B87A08"/>
    <w:rsid w:val="00B924AF"/>
    <w:rsid w:val="00BA120F"/>
    <w:rsid w:val="00BA2846"/>
    <w:rsid w:val="00BA28A3"/>
    <w:rsid w:val="00BA4733"/>
    <w:rsid w:val="00BA56A3"/>
    <w:rsid w:val="00BB15ED"/>
    <w:rsid w:val="00BB1E3A"/>
    <w:rsid w:val="00BB1F36"/>
    <w:rsid w:val="00BB3101"/>
    <w:rsid w:val="00BB323F"/>
    <w:rsid w:val="00BB38A8"/>
    <w:rsid w:val="00BB3C15"/>
    <w:rsid w:val="00BB4B3E"/>
    <w:rsid w:val="00BB567C"/>
    <w:rsid w:val="00BB6807"/>
    <w:rsid w:val="00BB7FA7"/>
    <w:rsid w:val="00BC0AEC"/>
    <w:rsid w:val="00BC721F"/>
    <w:rsid w:val="00BC7373"/>
    <w:rsid w:val="00BD5D27"/>
    <w:rsid w:val="00BE1FDF"/>
    <w:rsid w:val="00BE39F0"/>
    <w:rsid w:val="00BE44BA"/>
    <w:rsid w:val="00BE4581"/>
    <w:rsid w:val="00BE4719"/>
    <w:rsid w:val="00BF0635"/>
    <w:rsid w:val="00BF09B9"/>
    <w:rsid w:val="00BF0F36"/>
    <w:rsid w:val="00BF4486"/>
    <w:rsid w:val="00BF4D55"/>
    <w:rsid w:val="00BF5A7D"/>
    <w:rsid w:val="00BF67D6"/>
    <w:rsid w:val="00C00752"/>
    <w:rsid w:val="00C02110"/>
    <w:rsid w:val="00C025C5"/>
    <w:rsid w:val="00C03221"/>
    <w:rsid w:val="00C042DB"/>
    <w:rsid w:val="00C12413"/>
    <w:rsid w:val="00C13CCC"/>
    <w:rsid w:val="00C14A08"/>
    <w:rsid w:val="00C16E57"/>
    <w:rsid w:val="00C17018"/>
    <w:rsid w:val="00C17F67"/>
    <w:rsid w:val="00C20E8C"/>
    <w:rsid w:val="00C2215E"/>
    <w:rsid w:val="00C2250D"/>
    <w:rsid w:val="00C254B0"/>
    <w:rsid w:val="00C30CCF"/>
    <w:rsid w:val="00C3204E"/>
    <w:rsid w:val="00C329C0"/>
    <w:rsid w:val="00C33CD6"/>
    <w:rsid w:val="00C33E8C"/>
    <w:rsid w:val="00C35070"/>
    <w:rsid w:val="00C3574F"/>
    <w:rsid w:val="00C406AB"/>
    <w:rsid w:val="00C4303A"/>
    <w:rsid w:val="00C4477D"/>
    <w:rsid w:val="00C46176"/>
    <w:rsid w:val="00C46889"/>
    <w:rsid w:val="00C5323C"/>
    <w:rsid w:val="00C53B11"/>
    <w:rsid w:val="00C53B84"/>
    <w:rsid w:val="00C53C31"/>
    <w:rsid w:val="00C53FB8"/>
    <w:rsid w:val="00C574BA"/>
    <w:rsid w:val="00C62F10"/>
    <w:rsid w:val="00C64372"/>
    <w:rsid w:val="00C7116D"/>
    <w:rsid w:val="00C738F9"/>
    <w:rsid w:val="00C80823"/>
    <w:rsid w:val="00C81604"/>
    <w:rsid w:val="00C82E98"/>
    <w:rsid w:val="00C83E2A"/>
    <w:rsid w:val="00C84895"/>
    <w:rsid w:val="00C84F40"/>
    <w:rsid w:val="00C94838"/>
    <w:rsid w:val="00CA6EDE"/>
    <w:rsid w:val="00CB0C30"/>
    <w:rsid w:val="00CB6E29"/>
    <w:rsid w:val="00CC2C6D"/>
    <w:rsid w:val="00CC4D2A"/>
    <w:rsid w:val="00CC4F56"/>
    <w:rsid w:val="00CC7813"/>
    <w:rsid w:val="00CD0F2C"/>
    <w:rsid w:val="00CD3191"/>
    <w:rsid w:val="00CD344D"/>
    <w:rsid w:val="00CD4EB8"/>
    <w:rsid w:val="00CE090C"/>
    <w:rsid w:val="00CE112E"/>
    <w:rsid w:val="00CE3A3F"/>
    <w:rsid w:val="00CE4FF9"/>
    <w:rsid w:val="00CE5AC6"/>
    <w:rsid w:val="00CF1D52"/>
    <w:rsid w:val="00CF2379"/>
    <w:rsid w:val="00CF244F"/>
    <w:rsid w:val="00CF2E4C"/>
    <w:rsid w:val="00CF6F35"/>
    <w:rsid w:val="00CF77E6"/>
    <w:rsid w:val="00CF7B47"/>
    <w:rsid w:val="00D00B5E"/>
    <w:rsid w:val="00D10141"/>
    <w:rsid w:val="00D12D61"/>
    <w:rsid w:val="00D17C46"/>
    <w:rsid w:val="00D21890"/>
    <w:rsid w:val="00D22C94"/>
    <w:rsid w:val="00D24091"/>
    <w:rsid w:val="00D24D00"/>
    <w:rsid w:val="00D25E23"/>
    <w:rsid w:val="00D33D67"/>
    <w:rsid w:val="00D34EA8"/>
    <w:rsid w:val="00D34EE2"/>
    <w:rsid w:val="00D35AD6"/>
    <w:rsid w:val="00D35D98"/>
    <w:rsid w:val="00D369C2"/>
    <w:rsid w:val="00D43050"/>
    <w:rsid w:val="00D43AB9"/>
    <w:rsid w:val="00D44CD3"/>
    <w:rsid w:val="00D4569C"/>
    <w:rsid w:val="00D503E5"/>
    <w:rsid w:val="00D5102B"/>
    <w:rsid w:val="00D51280"/>
    <w:rsid w:val="00D5256C"/>
    <w:rsid w:val="00D544E3"/>
    <w:rsid w:val="00D55107"/>
    <w:rsid w:val="00D56E64"/>
    <w:rsid w:val="00D57B0A"/>
    <w:rsid w:val="00D61181"/>
    <w:rsid w:val="00D61561"/>
    <w:rsid w:val="00D61975"/>
    <w:rsid w:val="00D61BFB"/>
    <w:rsid w:val="00D63900"/>
    <w:rsid w:val="00D6595D"/>
    <w:rsid w:val="00D72B78"/>
    <w:rsid w:val="00D72D72"/>
    <w:rsid w:val="00D76943"/>
    <w:rsid w:val="00D80047"/>
    <w:rsid w:val="00D82F11"/>
    <w:rsid w:val="00D84803"/>
    <w:rsid w:val="00D84AE7"/>
    <w:rsid w:val="00D86A87"/>
    <w:rsid w:val="00D9023C"/>
    <w:rsid w:val="00D90818"/>
    <w:rsid w:val="00D91338"/>
    <w:rsid w:val="00D91376"/>
    <w:rsid w:val="00D931AA"/>
    <w:rsid w:val="00D9453C"/>
    <w:rsid w:val="00D94B1F"/>
    <w:rsid w:val="00D950B0"/>
    <w:rsid w:val="00D95180"/>
    <w:rsid w:val="00D96160"/>
    <w:rsid w:val="00D96C97"/>
    <w:rsid w:val="00D97B13"/>
    <w:rsid w:val="00DA1868"/>
    <w:rsid w:val="00DA36B2"/>
    <w:rsid w:val="00DA40C0"/>
    <w:rsid w:val="00DA41C6"/>
    <w:rsid w:val="00DA4D37"/>
    <w:rsid w:val="00DA74D1"/>
    <w:rsid w:val="00DB05B9"/>
    <w:rsid w:val="00DB2C25"/>
    <w:rsid w:val="00DB4776"/>
    <w:rsid w:val="00DB590C"/>
    <w:rsid w:val="00DB7077"/>
    <w:rsid w:val="00DC3F2A"/>
    <w:rsid w:val="00DC66FE"/>
    <w:rsid w:val="00DD093E"/>
    <w:rsid w:val="00DD0F95"/>
    <w:rsid w:val="00DD58E3"/>
    <w:rsid w:val="00DD68B5"/>
    <w:rsid w:val="00DE0CCA"/>
    <w:rsid w:val="00DE477B"/>
    <w:rsid w:val="00DE6565"/>
    <w:rsid w:val="00DE6B3D"/>
    <w:rsid w:val="00DE7C62"/>
    <w:rsid w:val="00DF0114"/>
    <w:rsid w:val="00DF4DDC"/>
    <w:rsid w:val="00DF57F2"/>
    <w:rsid w:val="00E00F53"/>
    <w:rsid w:val="00E103C5"/>
    <w:rsid w:val="00E10424"/>
    <w:rsid w:val="00E11044"/>
    <w:rsid w:val="00E11DA7"/>
    <w:rsid w:val="00E15263"/>
    <w:rsid w:val="00E152CE"/>
    <w:rsid w:val="00E174BD"/>
    <w:rsid w:val="00E20CDB"/>
    <w:rsid w:val="00E20E68"/>
    <w:rsid w:val="00E250C0"/>
    <w:rsid w:val="00E25672"/>
    <w:rsid w:val="00E256EC"/>
    <w:rsid w:val="00E26971"/>
    <w:rsid w:val="00E30269"/>
    <w:rsid w:val="00E321F9"/>
    <w:rsid w:val="00E33A77"/>
    <w:rsid w:val="00E33B29"/>
    <w:rsid w:val="00E40089"/>
    <w:rsid w:val="00E41B67"/>
    <w:rsid w:val="00E46599"/>
    <w:rsid w:val="00E47E80"/>
    <w:rsid w:val="00E47FD1"/>
    <w:rsid w:val="00E50C29"/>
    <w:rsid w:val="00E50CE3"/>
    <w:rsid w:val="00E52756"/>
    <w:rsid w:val="00E5393E"/>
    <w:rsid w:val="00E5490C"/>
    <w:rsid w:val="00E54A2D"/>
    <w:rsid w:val="00E57B46"/>
    <w:rsid w:val="00E57F93"/>
    <w:rsid w:val="00E632BD"/>
    <w:rsid w:val="00E63FB1"/>
    <w:rsid w:val="00E649A0"/>
    <w:rsid w:val="00E66BEF"/>
    <w:rsid w:val="00E73A1D"/>
    <w:rsid w:val="00E73DCA"/>
    <w:rsid w:val="00E741D2"/>
    <w:rsid w:val="00E75488"/>
    <w:rsid w:val="00E80516"/>
    <w:rsid w:val="00E83179"/>
    <w:rsid w:val="00E859CA"/>
    <w:rsid w:val="00E865C3"/>
    <w:rsid w:val="00E913B6"/>
    <w:rsid w:val="00E92659"/>
    <w:rsid w:val="00E9359B"/>
    <w:rsid w:val="00E93B2D"/>
    <w:rsid w:val="00E95F2A"/>
    <w:rsid w:val="00E96D04"/>
    <w:rsid w:val="00EA0B52"/>
    <w:rsid w:val="00EA2A2C"/>
    <w:rsid w:val="00EA383D"/>
    <w:rsid w:val="00EA414E"/>
    <w:rsid w:val="00EA4923"/>
    <w:rsid w:val="00EA596F"/>
    <w:rsid w:val="00EA7014"/>
    <w:rsid w:val="00EB0B41"/>
    <w:rsid w:val="00EB29D2"/>
    <w:rsid w:val="00EB34ED"/>
    <w:rsid w:val="00EB5A1E"/>
    <w:rsid w:val="00EB76DE"/>
    <w:rsid w:val="00EC1205"/>
    <w:rsid w:val="00EC1236"/>
    <w:rsid w:val="00EC16AD"/>
    <w:rsid w:val="00EC1FD6"/>
    <w:rsid w:val="00EC2862"/>
    <w:rsid w:val="00EC7A33"/>
    <w:rsid w:val="00ED09CE"/>
    <w:rsid w:val="00ED1775"/>
    <w:rsid w:val="00ED2411"/>
    <w:rsid w:val="00ED2EDD"/>
    <w:rsid w:val="00ED50F4"/>
    <w:rsid w:val="00ED54F4"/>
    <w:rsid w:val="00ED7AEF"/>
    <w:rsid w:val="00EE2074"/>
    <w:rsid w:val="00EE46E1"/>
    <w:rsid w:val="00EE6553"/>
    <w:rsid w:val="00EE7A2A"/>
    <w:rsid w:val="00EE7B83"/>
    <w:rsid w:val="00EF2616"/>
    <w:rsid w:val="00EF278F"/>
    <w:rsid w:val="00EF2DDF"/>
    <w:rsid w:val="00EF4A74"/>
    <w:rsid w:val="00EF4E97"/>
    <w:rsid w:val="00F00B9F"/>
    <w:rsid w:val="00F016A1"/>
    <w:rsid w:val="00F03B65"/>
    <w:rsid w:val="00F04EBE"/>
    <w:rsid w:val="00F0531D"/>
    <w:rsid w:val="00F21F11"/>
    <w:rsid w:val="00F222F4"/>
    <w:rsid w:val="00F24C63"/>
    <w:rsid w:val="00F312E9"/>
    <w:rsid w:val="00F35E33"/>
    <w:rsid w:val="00F4067A"/>
    <w:rsid w:val="00F41897"/>
    <w:rsid w:val="00F429FD"/>
    <w:rsid w:val="00F45AEE"/>
    <w:rsid w:val="00F50007"/>
    <w:rsid w:val="00F503F1"/>
    <w:rsid w:val="00F52646"/>
    <w:rsid w:val="00F536B2"/>
    <w:rsid w:val="00F53FC9"/>
    <w:rsid w:val="00F55523"/>
    <w:rsid w:val="00F5793E"/>
    <w:rsid w:val="00F57C51"/>
    <w:rsid w:val="00F60456"/>
    <w:rsid w:val="00F61952"/>
    <w:rsid w:val="00F61CB4"/>
    <w:rsid w:val="00F62D12"/>
    <w:rsid w:val="00F6464D"/>
    <w:rsid w:val="00F646F3"/>
    <w:rsid w:val="00F64899"/>
    <w:rsid w:val="00F65FB2"/>
    <w:rsid w:val="00F66385"/>
    <w:rsid w:val="00F67541"/>
    <w:rsid w:val="00F7303D"/>
    <w:rsid w:val="00F74F9C"/>
    <w:rsid w:val="00F76FE0"/>
    <w:rsid w:val="00F7709D"/>
    <w:rsid w:val="00F7791D"/>
    <w:rsid w:val="00F82744"/>
    <w:rsid w:val="00F830C8"/>
    <w:rsid w:val="00F833E0"/>
    <w:rsid w:val="00F85C59"/>
    <w:rsid w:val="00F9062C"/>
    <w:rsid w:val="00F96EA2"/>
    <w:rsid w:val="00FA1FC6"/>
    <w:rsid w:val="00FA280D"/>
    <w:rsid w:val="00FA351D"/>
    <w:rsid w:val="00FA39DC"/>
    <w:rsid w:val="00FA659B"/>
    <w:rsid w:val="00FA67B8"/>
    <w:rsid w:val="00FB174E"/>
    <w:rsid w:val="00FB58FB"/>
    <w:rsid w:val="00FC2091"/>
    <w:rsid w:val="00FC41B3"/>
    <w:rsid w:val="00FC7104"/>
    <w:rsid w:val="00FE11FD"/>
    <w:rsid w:val="00FE3A8C"/>
    <w:rsid w:val="00FE3D42"/>
    <w:rsid w:val="00FE445A"/>
    <w:rsid w:val="00FE56D6"/>
    <w:rsid w:val="00FE58BB"/>
    <w:rsid w:val="00FE6DEA"/>
    <w:rsid w:val="00FF098E"/>
    <w:rsid w:val="00FF0BD8"/>
    <w:rsid w:val="00FF1898"/>
    <w:rsid w:val="00FF3517"/>
    <w:rsid w:val="00FF3F07"/>
    <w:rsid w:val="00FF42A1"/>
    <w:rsid w:val="00FF47B6"/>
    <w:rsid w:val="00FF4CE9"/>
    <w:rsid w:val="00FF63FC"/>
    <w:rsid w:val="00FF7809"/>
    <w:rsid w:val="1C8E6953"/>
    <w:rsid w:val="1E1C3E17"/>
    <w:rsid w:val="332C57AF"/>
    <w:rsid w:val="67C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Date"/>
    <w:basedOn w:val="1"/>
    <w:next w:val="1"/>
    <w:link w:val="19"/>
    <w:uiPriority w:val="99"/>
    <w:pPr>
      <w:ind w:left="100" w:leftChars="2500"/>
    </w:pPr>
  </w:style>
  <w:style w:type="paragraph" w:styleId="4">
    <w:name w:val="Body Text Indent 2"/>
    <w:basedOn w:val="1"/>
    <w:link w:val="14"/>
    <w:qFormat/>
    <w:uiPriority w:val="99"/>
    <w:pPr>
      <w:ind w:firstLine="360" w:firstLineChars="200"/>
    </w:pPr>
    <w:rPr>
      <w:rFonts w:ascii="Times New Roman" w:hAnsi="Times New Roman" w:cs="Times New Roman"/>
      <w:sz w:val="18"/>
      <w:szCs w:val="18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ody Text Indent Char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Body Text Indent 2 Char"/>
    <w:basedOn w:val="10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Balloon Text Char"/>
    <w:basedOn w:val="10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0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Date Char"/>
    <w:basedOn w:val="10"/>
    <w:link w:val="3"/>
    <w:semiHidden/>
    <w:locked/>
    <w:uiPriority w:val="99"/>
    <w:rPr>
      <w:rFonts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8</Pages>
  <Words>574</Words>
  <Characters>3276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2018-08-27T06:56:00Z</dcterms:created>
  <dc:creator>占中正</dc:creator>
  <cp:lastModifiedBy>Administrator</cp:lastModifiedBy>
  <cp:lastPrinted>2017-06-19T05:35:00Z</cp:lastPrinted>
  <dcterms:modified xsi:type="dcterms:W3CDTF">2019-04-24T09:22:42Z</dcterms:modified>
  <dc:title>赣人社发〔2017〕37号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